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66" w:rsidRPr="002E71CF" w:rsidRDefault="00A43266" w:rsidP="00046AAB">
      <w:pPr>
        <w:pStyle w:val="Heading1"/>
        <w:numPr>
          <w:ilvl w:val="0"/>
          <w:numId w:val="0"/>
        </w:numPr>
        <w:ind w:left="737"/>
        <w:jc w:val="both"/>
        <w:rPr>
          <w:rFonts w:asciiTheme="minorHAnsi" w:hAnsiTheme="minorHAnsi"/>
          <w:sz w:val="22"/>
          <w:szCs w:val="22"/>
        </w:rPr>
      </w:pPr>
      <w:r w:rsidRPr="002E71CF">
        <w:rPr>
          <w:rFonts w:asciiTheme="minorHAnsi" w:hAnsiTheme="minorHAnsi"/>
          <w:sz w:val="22"/>
          <w:szCs w:val="22"/>
        </w:rPr>
        <w:t>ПРИЛОЖЕНИЕ 1</w:t>
      </w: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“Доставка на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горива</w:t>
      </w: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”</w:t>
      </w: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46AAB" w:rsidRPr="00CE3449" w:rsidRDefault="00046AAB" w:rsidP="00046AAB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046AAB" w:rsidRPr="00CE3449" w:rsidRDefault="00046AAB" w:rsidP="00046AAB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046AAB" w:rsidRPr="003330B4" w:rsidRDefault="00046AAB" w:rsidP="00046AAB">
      <w:pPr>
        <w:rPr>
          <w:rFonts w:ascii="Calibri" w:hAnsi="Calibri" w:cs="Calibri"/>
          <w:b/>
          <w:bCs/>
          <w:sz w:val="22"/>
          <w:szCs w:val="22"/>
        </w:rPr>
      </w:pPr>
      <w:r w:rsidRPr="003330B4">
        <w:rPr>
          <w:rFonts w:ascii="Calibri" w:hAnsi="Calibri" w:cs="Calibri"/>
          <w:b/>
          <w:caps/>
          <w:sz w:val="22"/>
          <w:szCs w:val="22"/>
        </w:rPr>
        <w:t>От:</w:t>
      </w:r>
      <w:r w:rsidRPr="003330B4">
        <w:rPr>
          <w:rFonts w:ascii="Calibri" w:hAnsi="Calibri" w:cs="Calibri"/>
          <w:b/>
          <w:sz w:val="22"/>
          <w:szCs w:val="22"/>
        </w:rPr>
        <w:t>____________________________________________________________________________</w:t>
      </w:r>
      <w:r w:rsidRPr="003330B4">
        <w:rPr>
          <w:rFonts w:ascii="Calibri" w:hAnsi="Calibri" w:cs="Calibri"/>
          <w:b/>
          <w:bCs/>
          <w:sz w:val="22"/>
          <w:szCs w:val="22"/>
        </w:rPr>
        <w:t>____</w:t>
      </w:r>
    </w:p>
    <w:p w:rsidR="00046AAB" w:rsidRPr="00522D2F" w:rsidRDefault="00046AAB" w:rsidP="00046AAB">
      <w:pPr>
        <w:jc w:val="center"/>
        <w:rPr>
          <w:rFonts w:ascii="Calibri" w:hAnsi="Calibri" w:cs="Calibri"/>
          <w:bCs/>
          <w:sz w:val="22"/>
          <w:szCs w:val="22"/>
          <w:vertAlign w:val="superscript"/>
          <w:lang w:val="ru-RU"/>
        </w:rPr>
      </w:pPr>
      <w:r w:rsidRPr="00E15ECA">
        <w:rPr>
          <w:rFonts w:ascii="Calibri" w:hAnsi="Calibri" w:cs="Calibri"/>
          <w:bCs/>
          <w:sz w:val="22"/>
          <w:szCs w:val="22"/>
          <w:vertAlign w:val="superscript"/>
        </w:rPr>
        <w:t>(наименование на кандидата)</w:t>
      </w:r>
    </w:p>
    <w:p w:rsidR="00046AAB" w:rsidRPr="00522D2F" w:rsidRDefault="00046AAB" w:rsidP="00046AAB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с адрес: гр. ______________________</w:t>
      </w:r>
      <w:r w:rsidRPr="00522D2F">
        <w:rPr>
          <w:rFonts w:ascii="Calibri" w:hAnsi="Calibri" w:cs="Calibri"/>
          <w:sz w:val="22"/>
          <w:szCs w:val="22"/>
        </w:rPr>
        <w:t>________</w:t>
      </w:r>
      <w:r w:rsidRPr="003330B4">
        <w:rPr>
          <w:rFonts w:ascii="Calibri" w:hAnsi="Calibri" w:cs="Calibri"/>
          <w:sz w:val="22"/>
          <w:szCs w:val="22"/>
        </w:rPr>
        <w:t>__, ул.</w:t>
      </w:r>
      <w:r w:rsidRPr="00522D2F">
        <w:rPr>
          <w:rFonts w:ascii="Calibri" w:hAnsi="Calibri" w:cs="Calibri"/>
          <w:sz w:val="22"/>
          <w:szCs w:val="22"/>
        </w:rPr>
        <w:t>__</w:t>
      </w:r>
      <w:r w:rsidRPr="003330B4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_________________, № _____,</w:t>
      </w:r>
    </w:p>
    <w:p w:rsidR="00046AAB" w:rsidRPr="003330B4" w:rsidRDefault="00046AAB" w:rsidP="00046AAB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тел.: ____________</w:t>
      </w:r>
      <w:r w:rsidRPr="00522D2F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______,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3330B4">
        <w:rPr>
          <w:rFonts w:ascii="Calibri" w:hAnsi="Calibri" w:cs="Calibri"/>
          <w:sz w:val="22"/>
          <w:szCs w:val="22"/>
        </w:rPr>
        <w:t xml:space="preserve">факс: </w:t>
      </w:r>
      <w:r w:rsidRPr="00522D2F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_________________,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3330B4">
        <w:rPr>
          <w:rFonts w:ascii="Calibri" w:hAnsi="Calibri" w:cs="Calibri"/>
          <w:sz w:val="22"/>
          <w:szCs w:val="22"/>
          <w:lang w:val="en-US"/>
        </w:rPr>
        <w:t>e</w:t>
      </w:r>
      <w:r w:rsidRPr="003330B4">
        <w:rPr>
          <w:rFonts w:ascii="Calibri" w:hAnsi="Calibri" w:cs="Calibri"/>
          <w:sz w:val="22"/>
          <w:szCs w:val="22"/>
        </w:rPr>
        <w:t>-</w:t>
      </w:r>
      <w:r w:rsidRPr="003330B4">
        <w:rPr>
          <w:rFonts w:ascii="Calibri" w:hAnsi="Calibri" w:cs="Calibri"/>
          <w:sz w:val="22"/>
          <w:szCs w:val="22"/>
          <w:lang w:val="en-US"/>
        </w:rPr>
        <w:t>mail</w:t>
      </w:r>
      <w:r w:rsidRPr="003330B4">
        <w:rPr>
          <w:rFonts w:ascii="Calibri" w:hAnsi="Calibri" w:cs="Calibri"/>
          <w:sz w:val="22"/>
          <w:szCs w:val="22"/>
        </w:rPr>
        <w:t>: _____</w:t>
      </w:r>
      <w:r w:rsidRPr="00522D2F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>___________________</w:t>
      </w:r>
    </w:p>
    <w:p w:rsidR="00046AAB" w:rsidRPr="003330B4" w:rsidRDefault="00046AAB" w:rsidP="00046AAB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регистриран в Търговския регистър п</w:t>
      </w:r>
      <w:r>
        <w:rPr>
          <w:rFonts w:ascii="Calibri" w:hAnsi="Calibri" w:cs="Calibri"/>
          <w:sz w:val="22"/>
          <w:szCs w:val="22"/>
        </w:rPr>
        <w:t>ри Агенция по вписванията с ЕИК</w:t>
      </w:r>
      <w:r w:rsidRPr="003330B4">
        <w:rPr>
          <w:rFonts w:ascii="Calibri" w:hAnsi="Calibri" w:cs="Calibri"/>
          <w:sz w:val="22"/>
          <w:szCs w:val="22"/>
        </w:rPr>
        <w:t xml:space="preserve"> ____________</w:t>
      </w:r>
      <w:r w:rsidRPr="00522D2F">
        <w:rPr>
          <w:rFonts w:ascii="Calibri" w:hAnsi="Calibri" w:cs="Calibri"/>
          <w:sz w:val="22"/>
          <w:szCs w:val="22"/>
          <w:lang w:val="ru-RU"/>
        </w:rPr>
        <w:t>____</w:t>
      </w:r>
      <w:r w:rsidRPr="003330B4">
        <w:rPr>
          <w:rFonts w:ascii="Calibri" w:hAnsi="Calibri" w:cs="Calibri"/>
          <w:sz w:val="22"/>
          <w:szCs w:val="22"/>
        </w:rPr>
        <w:t>_____,</w:t>
      </w:r>
    </w:p>
    <w:p w:rsidR="00046AAB" w:rsidRPr="00522D2F" w:rsidRDefault="00046AAB" w:rsidP="00046AAB">
      <w:pPr>
        <w:spacing w:line="48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3330B4">
        <w:rPr>
          <w:rFonts w:ascii="Calibri" w:hAnsi="Calibri" w:cs="Calibri"/>
          <w:sz w:val="22"/>
          <w:szCs w:val="22"/>
        </w:rPr>
        <w:t>представлявано от _______________</w:t>
      </w:r>
      <w:r>
        <w:rPr>
          <w:rFonts w:ascii="Calibri" w:hAnsi="Calibri" w:cs="Calibri"/>
          <w:sz w:val="22"/>
          <w:szCs w:val="22"/>
        </w:rPr>
        <w:t>_________________в качеството</w:t>
      </w:r>
      <w:r w:rsidRPr="003330B4">
        <w:rPr>
          <w:rFonts w:ascii="Calibri" w:hAnsi="Calibri" w:cs="Calibri"/>
          <w:sz w:val="22"/>
          <w:szCs w:val="22"/>
        </w:rPr>
        <w:t xml:space="preserve"> на ____</w:t>
      </w:r>
      <w:r>
        <w:rPr>
          <w:rFonts w:ascii="Calibri" w:hAnsi="Calibri" w:cs="Calibri"/>
          <w:sz w:val="22"/>
          <w:szCs w:val="22"/>
        </w:rPr>
        <w:t>________________</w:t>
      </w:r>
      <w:r w:rsidRPr="00522D2F">
        <w:rPr>
          <w:rFonts w:ascii="Calibri" w:hAnsi="Calibri" w:cs="Calibri"/>
          <w:sz w:val="22"/>
          <w:szCs w:val="22"/>
          <w:lang w:val="ru-RU"/>
        </w:rPr>
        <w:t>.</w:t>
      </w:r>
    </w:p>
    <w:p w:rsidR="00046AAB" w:rsidRPr="003330B4" w:rsidRDefault="00046AAB" w:rsidP="00046AAB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3330B4">
        <w:rPr>
          <w:rFonts w:ascii="Calibri" w:hAnsi="Calibri" w:cs="Calibri"/>
          <w:sz w:val="22"/>
          <w:szCs w:val="22"/>
          <w:u w:val="single"/>
        </w:rPr>
        <w:t>Разплащателна сметка:</w:t>
      </w:r>
    </w:p>
    <w:p w:rsidR="00046AAB" w:rsidRPr="005726F7" w:rsidRDefault="00046AAB" w:rsidP="00046AAB">
      <w:pPr>
        <w:spacing w:line="480" w:lineRule="auto"/>
        <w:rPr>
          <w:rFonts w:ascii="Calibri" w:hAnsi="Calibri" w:cs="Calibri"/>
          <w:sz w:val="22"/>
          <w:szCs w:val="22"/>
          <w:lang w:val="ru-RU"/>
        </w:rPr>
      </w:pPr>
      <w:r w:rsidRPr="003330B4">
        <w:rPr>
          <w:rFonts w:ascii="Calibri" w:hAnsi="Calibri" w:cs="Calibri"/>
          <w:sz w:val="22"/>
          <w:szCs w:val="22"/>
        </w:rPr>
        <w:t>Банка: __________________________; град/клон/офис: _______________________;</w:t>
      </w:r>
    </w:p>
    <w:p w:rsidR="00046AAB" w:rsidRPr="003330B4" w:rsidRDefault="00046AAB" w:rsidP="00046AAB">
      <w:pPr>
        <w:spacing w:line="480" w:lineRule="auto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  <w:lang w:val="en-US"/>
        </w:rPr>
        <w:t>IBAN</w:t>
      </w:r>
      <w:r w:rsidRPr="003330B4">
        <w:rPr>
          <w:rFonts w:ascii="Calibri" w:hAnsi="Calibri" w:cs="Calibri"/>
          <w:sz w:val="22"/>
          <w:szCs w:val="22"/>
        </w:rPr>
        <w:t>:</w:t>
      </w:r>
      <w:r w:rsidRPr="00522D2F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3330B4">
        <w:rPr>
          <w:rFonts w:ascii="Calibri" w:hAnsi="Calibri" w:cs="Calibri"/>
          <w:sz w:val="22"/>
          <w:szCs w:val="22"/>
        </w:rPr>
        <w:t>___________</w:t>
      </w:r>
      <w:r w:rsidRPr="003330B4">
        <w:rPr>
          <w:rFonts w:ascii="Calibri" w:hAnsi="Calibri" w:cs="Calibri"/>
          <w:sz w:val="22"/>
          <w:szCs w:val="22"/>
          <w:lang w:val="ru-RU"/>
        </w:rPr>
        <w:t>___</w:t>
      </w:r>
      <w:r w:rsidRPr="003330B4">
        <w:rPr>
          <w:rFonts w:ascii="Calibri" w:hAnsi="Calibri" w:cs="Calibri"/>
          <w:sz w:val="22"/>
          <w:szCs w:val="22"/>
        </w:rPr>
        <w:t>____________</w:t>
      </w:r>
      <w:r w:rsidRPr="00522D2F">
        <w:rPr>
          <w:rFonts w:ascii="Calibri" w:hAnsi="Calibri" w:cs="Calibri"/>
          <w:sz w:val="22"/>
          <w:szCs w:val="22"/>
          <w:lang w:val="ru-RU"/>
        </w:rPr>
        <w:t>_</w:t>
      </w:r>
      <w:r w:rsidRPr="003330B4">
        <w:rPr>
          <w:rFonts w:ascii="Calibri" w:hAnsi="Calibri" w:cs="Calibri"/>
          <w:sz w:val="22"/>
          <w:szCs w:val="22"/>
        </w:rPr>
        <w:t>;</w:t>
      </w:r>
      <w:r w:rsidRPr="00522D2F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3330B4">
        <w:rPr>
          <w:rFonts w:ascii="Calibri" w:hAnsi="Calibri" w:cs="Calibri"/>
          <w:sz w:val="22"/>
          <w:szCs w:val="22"/>
          <w:lang w:val="en-US"/>
        </w:rPr>
        <w:t>BIC</w:t>
      </w:r>
      <w:r w:rsidRPr="003330B4">
        <w:rPr>
          <w:rFonts w:ascii="Calibri" w:hAnsi="Calibri" w:cs="Calibri"/>
          <w:sz w:val="22"/>
          <w:szCs w:val="22"/>
        </w:rPr>
        <w:t>: _____________________;</w:t>
      </w:r>
    </w:p>
    <w:p w:rsidR="00046AAB" w:rsidRPr="00CE3449" w:rsidRDefault="00046AAB" w:rsidP="00046A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046AAB" w:rsidRPr="00CE3449" w:rsidRDefault="00046AAB" w:rsidP="00046A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CE3449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046AAB" w:rsidRPr="002E71CF" w:rsidRDefault="00046AAB" w:rsidP="00046AA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330B4">
        <w:rPr>
          <w:rFonts w:ascii="Calibri" w:hAnsi="Calibri" w:cs="Calibri"/>
          <w:b/>
          <w:sz w:val="22"/>
          <w:szCs w:val="22"/>
        </w:rPr>
        <w:t>____________________________________________</w:t>
      </w: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046AAB" w:rsidRPr="00522D2F" w:rsidRDefault="00046AAB" w:rsidP="00046AA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  <w:sz w:val="22"/>
          <w:szCs w:val="22"/>
          <w:lang w:val="ru-RU"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522D2F">
        <w:rPr>
          <w:rFonts w:asciiTheme="minorHAnsi" w:hAnsiTheme="minorHAnsi" w:cs="TimesNewRomanPSMT"/>
          <w:sz w:val="22"/>
          <w:szCs w:val="22"/>
          <w:lang w:val="ru-RU" w:eastAsia="bg-BG"/>
        </w:rPr>
        <w:t>_________________________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CE3449">
        <w:rPr>
          <w:rFonts w:asciiTheme="minorHAnsi" w:hAnsiTheme="minorHAnsi" w:cs="TimesNewRomanPSMT"/>
          <w:sz w:val="22"/>
          <w:szCs w:val="22"/>
          <w:lang w:val="en-US" w:eastAsia="bg-BG"/>
        </w:rPr>
        <w:t>BIC</w:t>
      </w:r>
      <w:r w:rsidRPr="00522D2F">
        <w:rPr>
          <w:rFonts w:asciiTheme="minorHAnsi" w:hAnsiTheme="minorHAnsi" w:cs="TimesNewRomanPSMT"/>
          <w:sz w:val="22"/>
          <w:szCs w:val="22"/>
          <w:lang w:val="ru-RU" w:eastAsia="bg-BG"/>
        </w:rPr>
        <w:t xml:space="preserve"> _________________ Б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522D2F">
        <w:rPr>
          <w:rFonts w:asciiTheme="minorHAnsi" w:hAnsiTheme="minorHAnsi" w:cs="TimesNewRomanPSMT"/>
          <w:sz w:val="22"/>
          <w:szCs w:val="22"/>
          <w:lang w:val="ru-RU" w:eastAsia="bg-BG"/>
        </w:rPr>
        <w:t>_______________</w:t>
      </w: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“ДОСТАВКА НА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ГОРИВА</w:t>
      </w: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”.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 / кандидата изброява видовете горива, за които желае да бъде одобрен доставчик /</w:t>
      </w:r>
    </w:p>
    <w:p w:rsidR="00046AAB" w:rsidRPr="00CE3449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46AAB" w:rsidRPr="00C00C98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</w:t>
      </w:r>
      <w:r>
        <w:rPr>
          <w:rFonts w:asciiTheme="minorHAnsi" w:hAnsiTheme="minorHAnsi" w:cs="TimesNewRomanPSMT"/>
          <w:sz w:val="22"/>
          <w:szCs w:val="22"/>
          <w:lang w:eastAsia="bg-BG"/>
        </w:rPr>
        <w:t>та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046AAB" w:rsidRPr="00C00C98" w:rsidRDefault="00046AAB" w:rsidP="00046AAB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046AAB" w:rsidRPr="00C00C98" w:rsidRDefault="00046AAB" w:rsidP="00046AA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</w:t>
      </w:r>
      <w:r w:rsidRPr="00C00C98">
        <w:rPr>
          <w:rFonts w:asciiTheme="minorHAnsi" w:hAnsiTheme="minorHAnsi" w:cs="Verdana"/>
          <w:sz w:val="22"/>
          <w:szCs w:val="22"/>
        </w:rPr>
        <w:t xml:space="preserve"> на обстоятелства по чл.47, ал.1, 2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C00C98">
        <w:rPr>
          <w:rFonts w:asciiTheme="minorHAnsi" w:hAnsiTheme="minorHAnsi" w:cs="Verdana"/>
          <w:sz w:val="22"/>
          <w:szCs w:val="22"/>
        </w:rPr>
        <w:t>от ЗОП от кандидата и от предвидените в заявлението подизпълнители – по образец;</w:t>
      </w:r>
    </w:p>
    <w:p w:rsidR="00046AAB" w:rsidRPr="00C00C98" w:rsidRDefault="00046AAB" w:rsidP="00046AAB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046AAB" w:rsidRPr="00C00C98" w:rsidRDefault="00046AAB" w:rsidP="00046AAB">
      <w:pPr>
        <w:widowControl w:val="0"/>
        <w:numPr>
          <w:ilvl w:val="0"/>
          <w:numId w:val="66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46AAB" w:rsidRPr="00C00C98" w:rsidRDefault="00046AAB" w:rsidP="00046AAB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046AAB" w:rsidRPr="00C00C98" w:rsidRDefault="00046AAB" w:rsidP="00046AAB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046AAB" w:rsidRPr="00C00C98" w:rsidRDefault="00046AAB" w:rsidP="00046AA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046AAB" w:rsidRPr="00C00C98" w:rsidRDefault="00046AAB" w:rsidP="00046AA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46AAB" w:rsidRPr="00C00C98" w:rsidRDefault="00046AAB" w:rsidP="00046AA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046AAB" w:rsidRPr="00C00C98" w:rsidRDefault="00046AAB" w:rsidP="00046AAB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</w:t>
      </w: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 години и </w:t>
      </w:r>
      <w:r>
        <w:rPr>
          <w:rFonts w:asciiTheme="minorHAnsi" w:hAnsiTheme="minorHAnsi" w:cs="Verdana"/>
          <w:sz w:val="22"/>
          <w:szCs w:val="22"/>
        </w:rPr>
        <w:t xml:space="preserve">удостоверения </w:t>
      </w:r>
      <w:r w:rsidRPr="00C00C98">
        <w:rPr>
          <w:rFonts w:asciiTheme="minorHAnsi" w:hAnsiTheme="minorHAnsi" w:cs="Verdana"/>
          <w:sz w:val="22"/>
          <w:szCs w:val="22"/>
        </w:rPr>
        <w:t xml:space="preserve"> за добро изпълнение </w:t>
      </w:r>
    </w:p>
    <w:p w:rsidR="00046AAB" w:rsidRPr="00C00C98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lastRenderedPageBreak/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.2. </w:t>
      </w:r>
      <w:r>
        <w:rPr>
          <w:rFonts w:asciiTheme="minorHAnsi" w:hAnsiTheme="minorHAnsi" w:cs="Verdana"/>
          <w:sz w:val="22"/>
          <w:szCs w:val="22"/>
        </w:rPr>
        <w:t>.</w:t>
      </w:r>
      <w:r w:rsidRPr="00C00C98">
        <w:rPr>
          <w:rFonts w:asciiTheme="minorHAnsi" w:hAnsiTheme="minorHAnsi" w:cs="Verdana"/>
          <w:sz w:val="22"/>
          <w:szCs w:val="22"/>
        </w:rPr>
        <w:t xml:space="preserve"> </w:t>
      </w:r>
      <w:r>
        <w:rPr>
          <w:rFonts w:asciiTheme="minorHAnsi" w:hAnsiTheme="minorHAnsi" w:cs="Verdana"/>
          <w:sz w:val="22"/>
          <w:szCs w:val="22"/>
        </w:rPr>
        <w:t>Описание</w:t>
      </w:r>
      <w:r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r>
        <w:rPr>
          <w:rFonts w:asciiTheme="minorHAnsi" w:hAnsiTheme="minorHAnsi" w:cs="Verdana"/>
          <w:sz w:val="22"/>
          <w:szCs w:val="22"/>
        </w:rPr>
        <w:t xml:space="preserve">на стоките предмет на доставка, информация за производителите на горива и складови база и възможности на кандидата за извършване на доставки по предмета на системата за предварителен подбор. </w:t>
      </w:r>
    </w:p>
    <w:p w:rsidR="00046AAB" w:rsidRPr="00C00C98" w:rsidRDefault="00046AAB" w:rsidP="00046AAB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046AAB" w:rsidRPr="00C00C98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.3. </w:t>
      </w:r>
      <w:r w:rsidRPr="00AF2B37">
        <w:rPr>
          <w:rFonts w:asciiTheme="minorHAnsi" w:hAnsiTheme="minorHAnsi" w:cs="Verdana"/>
          <w:sz w:val="22"/>
          <w:szCs w:val="22"/>
        </w:rPr>
        <w:t xml:space="preserve"> </w:t>
      </w:r>
      <w:r>
        <w:rPr>
          <w:rFonts w:asciiTheme="minorHAnsi" w:hAnsiTheme="minorHAnsi" w:cs="Verdana"/>
          <w:sz w:val="22"/>
          <w:szCs w:val="22"/>
        </w:rPr>
        <w:t>Сертификати, издадени от акредитирани лица за управление на качеството, удостоверяващи съответствието на стоките със съответните спецификации или стандарти.</w:t>
      </w:r>
    </w:p>
    <w:p w:rsidR="00046AAB" w:rsidRPr="00C00C98" w:rsidRDefault="00046AAB" w:rsidP="00046AAB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.4. Сертификати: Копие от сертификати по стандарт ISO 9001 или еквивалентен; за завода производител</w:t>
      </w:r>
    </w:p>
    <w:p w:rsidR="00046AAB" w:rsidRPr="00C00C98" w:rsidRDefault="00046AAB" w:rsidP="00046AAB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</w:t>
      </w:r>
      <w:r w:rsidRPr="00C00C98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046AAB" w:rsidRPr="00C00C98" w:rsidRDefault="00046AAB" w:rsidP="00046AAB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46AAB" w:rsidRDefault="00046AAB" w:rsidP="00046AAB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46AAB" w:rsidRDefault="00046AAB" w:rsidP="00046AAB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46AAB" w:rsidRDefault="00046AAB" w:rsidP="00046AA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5. </w:t>
      </w:r>
      <w:r w:rsidRPr="008049A6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49A6">
        <w:rPr>
          <w:rFonts w:asciiTheme="minorHAnsi" w:hAnsiTheme="minorHAnsi"/>
          <w:sz w:val="22"/>
          <w:szCs w:val="22"/>
        </w:rPr>
        <w:t>55</w:t>
      </w:r>
      <w:r>
        <w:rPr>
          <w:rFonts w:asciiTheme="minorHAnsi" w:hAnsiTheme="minorHAnsi"/>
          <w:sz w:val="22"/>
          <w:szCs w:val="22"/>
        </w:rPr>
        <w:t>,</w:t>
      </w:r>
      <w:r w:rsidRPr="008049A6">
        <w:rPr>
          <w:rFonts w:asciiTheme="minorHAnsi" w:hAnsiTheme="minorHAnsi"/>
          <w:sz w:val="22"/>
          <w:szCs w:val="22"/>
        </w:rPr>
        <w:t xml:space="preserve"> ал.7, както и за липса на обстоятелства по чл</w:t>
      </w:r>
      <w:r>
        <w:rPr>
          <w:rFonts w:asciiTheme="minorHAnsi" w:hAnsiTheme="minorHAnsi"/>
          <w:sz w:val="22"/>
          <w:szCs w:val="22"/>
        </w:rPr>
        <w:t xml:space="preserve">. </w:t>
      </w:r>
      <w:r w:rsidRPr="008049A6">
        <w:rPr>
          <w:rFonts w:asciiTheme="minorHAnsi" w:hAnsiTheme="minorHAnsi"/>
          <w:sz w:val="22"/>
          <w:szCs w:val="22"/>
        </w:rPr>
        <w:t>8, ал.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49A6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,</w:t>
      </w:r>
      <w:r w:rsidRPr="008049A6">
        <w:rPr>
          <w:rFonts w:asciiTheme="minorHAnsi" w:hAnsiTheme="minorHAnsi"/>
          <w:sz w:val="22"/>
          <w:szCs w:val="22"/>
        </w:rPr>
        <w:t xml:space="preserve"> т.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049A6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</w:t>
      </w:r>
    </w:p>
    <w:p w:rsidR="00046AAB" w:rsidRPr="00C00C98" w:rsidRDefault="00046AAB" w:rsidP="00046AAB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6. </w:t>
      </w: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3 от ЗОП</w:t>
      </w:r>
      <w:r>
        <w:rPr>
          <w:rFonts w:asciiTheme="minorHAnsi" w:hAnsiTheme="minorHAnsi" w:cs="Calibri"/>
          <w:sz w:val="22"/>
          <w:szCs w:val="22"/>
          <w:lang w:eastAsia="ja-JP"/>
        </w:rPr>
        <w:t>.</w:t>
      </w:r>
    </w:p>
    <w:p w:rsidR="00046AAB" w:rsidRPr="008049A6" w:rsidRDefault="00046AAB" w:rsidP="00046AA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46AAB" w:rsidRPr="008049A6" w:rsidRDefault="00046AAB" w:rsidP="00046AAB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46AAB" w:rsidRPr="00C00C98" w:rsidRDefault="00046AAB" w:rsidP="00046AA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Документи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се представят от всяко физическо или юридическо лице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включено в обединението.</w:t>
      </w:r>
    </w:p>
    <w:p w:rsidR="00046AAB" w:rsidRDefault="00046AAB" w:rsidP="00046AA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46AAB" w:rsidRDefault="00046AAB" w:rsidP="00046AA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46AAB" w:rsidRDefault="00046AAB" w:rsidP="00046AA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46AAB" w:rsidRDefault="00046AAB" w:rsidP="00046AA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46AAB" w:rsidRPr="00C00C98" w:rsidRDefault="00046AAB" w:rsidP="00046AA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46AAB" w:rsidRPr="00C00C98" w:rsidRDefault="00046AAB" w:rsidP="00046AAB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046AAB" w:rsidRPr="00C00C98" w:rsidRDefault="00046AAB" w:rsidP="00046AAB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Дата: _____._____.201__г.</w:t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046AAB" w:rsidRPr="00C00C98" w:rsidRDefault="00046AAB" w:rsidP="00046AAB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046AAB" w:rsidRPr="00C00C98" w:rsidRDefault="00046AAB" w:rsidP="00046AA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046AAB" w:rsidRDefault="00046AAB" w:rsidP="00046AA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046AAB" w:rsidRDefault="00046AAB" w:rsidP="00046AA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046AAB" w:rsidRDefault="00046AAB" w:rsidP="00046AA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F127A7" w:rsidRDefault="00F127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46AAB" w:rsidRPr="00C00C98" w:rsidRDefault="00046AAB" w:rsidP="00F127A7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</w:rPr>
      </w:pPr>
      <w:r w:rsidRPr="00C00C98">
        <w:rPr>
          <w:rFonts w:asciiTheme="minorHAnsi" w:hAnsiTheme="minorHAnsi"/>
        </w:rPr>
        <w:lastRenderedPageBreak/>
        <w:tab/>
      </w:r>
      <w:bookmarkStart w:id="0" w:name="_Toc362949105"/>
      <w:r w:rsidRPr="00C00C98">
        <w:rPr>
          <w:rFonts w:asciiTheme="minorHAnsi" w:hAnsiTheme="minorHAnsi"/>
        </w:rPr>
        <w:t xml:space="preserve">ПРИЛОЖЕНИЕ </w:t>
      </w:r>
      <w:r w:rsidRPr="00C00C98">
        <w:rPr>
          <w:rFonts w:asciiTheme="minorHAnsi" w:hAnsiTheme="minorHAnsi"/>
          <w:lang w:val="en-US"/>
        </w:rPr>
        <w:t>2</w:t>
      </w:r>
      <w:bookmarkEnd w:id="0"/>
    </w:p>
    <w:p w:rsidR="00046AAB" w:rsidRDefault="00046AAB" w:rsidP="00046AAB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046AAB" w:rsidRPr="000575CB" w:rsidRDefault="00046AAB" w:rsidP="00046AAB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046AAB" w:rsidRPr="000575CB" w:rsidRDefault="00046AAB" w:rsidP="00046AAB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046AAB" w:rsidRPr="000575CB" w:rsidRDefault="00046AAB" w:rsidP="00046AAB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046AAB" w:rsidRPr="000575CB" w:rsidRDefault="00046AAB" w:rsidP="00046AAB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46AAB" w:rsidRPr="000575CB" w:rsidRDefault="00046AAB" w:rsidP="00046AAB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046AAB" w:rsidRPr="000575CB" w:rsidRDefault="00046AAB" w:rsidP="00046AAB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046AAB" w:rsidRPr="000575CB" w:rsidRDefault="00046AAB" w:rsidP="00046AAB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46AAB" w:rsidRPr="000575CB" w:rsidRDefault="00046AAB" w:rsidP="00046AAB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046AAB" w:rsidRPr="000575CB" w:rsidRDefault="00046AAB" w:rsidP="00046AAB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046AAB" w:rsidRPr="001450AB" w:rsidRDefault="00046AAB" w:rsidP="00046AAB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046AAB" w:rsidRPr="000575CB" w:rsidRDefault="00046AAB" w:rsidP="00046AAB">
      <w:pPr>
        <w:jc w:val="both"/>
        <w:rPr>
          <w:rFonts w:asciiTheme="minorHAnsi" w:hAnsiTheme="minorHAnsi"/>
          <w:sz w:val="22"/>
          <w:szCs w:val="22"/>
        </w:rPr>
      </w:pPr>
    </w:p>
    <w:p w:rsidR="00046AAB" w:rsidRPr="000575CB" w:rsidRDefault="00046AAB" w:rsidP="00046AAB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046AAB" w:rsidRPr="000575CB" w:rsidRDefault="00046AAB" w:rsidP="00046AAB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046AAB" w:rsidRPr="000575CB" w:rsidRDefault="00046AAB" w:rsidP="00046AAB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046AAB" w:rsidRPr="000575CB" w:rsidRDefault="00046AAB" w:rsidP="00046AAB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І. Във връзка с липсата на обстоятелства по чл. 47, ал. 1 от ЗОП ДЕКЛАРИРАМ:</w:t>
      </w:r>
    </w:p>
    <w:p w:rsidR="00046AAB" w:rsidRPr="000575CB" w:rsidRDefault="00046AAB" w:rsidP="00046AAB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46AAB" w:rsidRPr="000575CB" w:rsidRDefault="00046AAB" w:rsidP="00F127A7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046AAB" w:rsidRPr="000575CB" w:rsidRDefault="00046AAB" w:rsidP="00F127A7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046AAB" w:rsidRPr="000575CB" w:rsidRDefault="00046AAB" w:rsidP="00F127A7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046AAB" w:rsidRPr="000575CB" w:rsidRDefault="00046AAB" w:rsidP="00F127A7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046AAB" w:rsidRPr="000575CB" w:rsidRDefault="00046AAB" w:rsidP="00F127A7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046AAB" w:rsidRPr="000575CB" w:rsidRDefault="00046AAB" w:rsidP="00F127A7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046AAB" w:rsidRPr="000575CB" w:rsidRDefault="00046AAB" w:rsidP="00F127A7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046AAB" w:rsidRPr="000575CB" w:rsidRDefault="00046AAB" w:rsidP="00F127A7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046AAB" w:rsidRPr="000575CB" w:rsidRDefault="00046AAB" w:rsidP="00F127A7">
      <w:pPr>
        <w:pStyle w:val="BodyText3"/>
        <w:spacing w:after="0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046AAB" w:rsidRPr="000575CB" w:rsidRDefault="00046AAB" w:rsidP="00F127A7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046AAB" w:rsidRPr="000575CB" w:rsidRDefault="00046AAB" w:rsidP="00F127A7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046AAB" w:rsidRPr="000575CB" w:rsidRDefault="00046AAB" w:rsidP="00F127A7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046AAB" w:rsidRPr="000575CB" w:rsidRDefault="00046AAB" w:rsidP="00F127A7">
      <w:pPr>
        <w:pStyle w:val="BodyText3"/>
        <w:numPr>
          <w:ilvl w:val="0"/>
          <w:numId w:val="67"/>
        </w:numPr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046AAB" w:rsidRPr="000575CB" w:rsidRDefault="00046AAB" w:rsidP="00F127A7">
      <w:pPr>
        <w:pStyle w:val="BodyText3"/>
        <w:numPr>
          <w:ilvl w:val="0"/>
          <w:numId w:val="67"/>
        </w:numPr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046AAB" w:rsidRPr="000575CB" w:rsidRDefault="00046AAB" w:rsidP="00F127A7">
      <w:pPr>
        <w:pStyle w:val="BodyTextIndent"/>
        <w:spacing w:after="0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046AAB" w:rsidRPr="000575CB" w:rsidRDefault="00046AAB" w:rsidP="00F127A7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46AAB" w:rsidRPr="000575CB" w:rsidRDefault="00046AAB" w:rsidP="00F127A7">
      <w:pPr>
        <w:pStyle w:val="BodyText3"/>
        <w:spacing w:after="0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lastRenderedPageBreak/>
        <w:t>1. Представляваното от мен дружество:</w:t>
      </w:r>
    </w:p>
    <w:p w:rsidR="00046AAB" w:rsidRPr="000575CB" w:rsidRDefault="00046AAB" w:rsidP="00F127A7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е преустановило дейността си;</w:t>
      </w:r>
    </w:p>
    <w:p w:rsidR="00046AAB" w:rsidRPr="000575CB" w:rsidRDefault="00046AAB" w:rsidP="00F127A7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046AAB" w:rsidRPr="000575CB" w:rsidRDefault="00046AAB" w:rsidP="00F127A7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046AAB" w:rsidRPr="000575CB" w:rsidRDefault="00046AAB" w:rsidP="00F127A7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няма наложено административно наказание за наемане на работа на незаконно пребиваващи чужденци през последните до 5 години;</w:t>
      </w:r>
    </w:p>
    <w:p w:rsidR="00046AAB" w:rsidRPr="000575CB" w:rsidRDefault="00046AAB" w:rsidP="00F127A7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046AAB" w:rsidRPr="000575CB" w:rsidRDefault="00046AAB" w:rsidP="00F127A7">
      <w:pPr>
        <w:pStyle w:val="BodyText3"/>
        <w:spacing w:after="0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046AAB" w:rsidRPr="000575CB" w:rsidRDefault="00046AAB" w:rsidP="00F127A7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046AAB" w:rsidRPr="000575CB" w:rsidRDefault="00046AAB" w:rsidP="00F127A7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046AAB" w:rsidRPr="000575CB" w:rsidRDefault="00046AAB" w:rsidP="00F127A7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046AAB" w:rsidRPr="000575CB" w:rsidRDefault="00046AAB" w:rsidP="00F127A7">
      <w:pPr>
        <w:pStyle w:val="BodyTextIndent"/>
        <w:spacing w:after="0"/>
        <w:ind w:right="70"/>
        <w:rPr>
          <w:rFonts w:asciiTheme="minorHAnsi" w:hAnsiTheme="minorHAnsi"/>
          <w:b/>
          <w:sz w:val="22"/>
          <w:szCs w:val="22"/>
        </w:rPr>
      </w:pPr>
    </w:p>
    <w:p w:rsidR="00046AAB" w:rsidRPr="000575CB" w:rsidRDefault="00046AAB" w:rsidP="00F127A7">
      <w:pPr>
        <w:pStyle w:val="BodyTextIndent"/>
        <w:spacing w:after="0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ІІІ. Във връзка с липсата на обстоятелства по чл. 47, ал. 5 от ЗОП ДЕКЛАРИРАМ:</w:t>
      </w:r>
    </w:p>
    <w:p w:rsidR="00046AAB" w:rsidRPr="000575CB" w:rsidRDefault="00046AAB" w:rsidP="00F127A7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46AAB" w:rsidRPr="000575CB" w:rsidRDefault="00046AAB" w:rsidP="00F127A7">
      <w:pPr>
        <w:pStyle w:val="BodyText2"/>
        <w:spacing w:after="0"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046AAB" w:rsidRPr="000575CB" w:rsidRDefault="00046AAB" w:rsidP="00F127A7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046AAB" w:rsidRPr="000575CB" w:rsidRDefault="00046AAB" w:rsidP="00F127A7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46AAB" w:rsidRPr="000575CB" w:rsidRDefault="00046AAB" w:rsidP="00F127A7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46AAB" w:rsidRPr="000575CB" w:rsidRDefault="00046AAB" w:rsidP="00F127A7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46AAB" w:rsidRPr="000575CB" w:rsidRDefault="00046AAB" w:rsidP="00F127A7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046AAB" w:rsidRPr="000575CB" w:rsidRDefault="00046AAB" w:rsidP="00F127A7">
      <w:pPr>
        <w:jc w:val="both"/>
        <w:rPr>
          <w:rFonts w:asciiTheme="minorHAnsi" w:hAnsiTheme="minorHAnsi" w:cs="Calibri"/>
          <w:sz w:val="22"/>
          <w:szCs w:val="22"/>
        </w:rPr>
      </w:pPr>
    </w:p>
    <w:p w:rsidR="00046AAB" w:rsidRPr="000575CB" w:rsidRDefault="00046AAB" w:rsidP="00F127A7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046AAB" w:rsidRPr="000575CB" w:rsidRDefault="00046AAB" w:rsidP="00F127A7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46AAB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</w:p>
    <w:p w:rsidR="00F127A7" w:rsidRDefault="00F127A7" w:rsidP="00046AAB">
      <w:pPr>
        <w:jc w:val="both"/>
        <w:rPr>
          <w:rFonts w:asciiTheme="minorHAnsi" w:hAnsiTheme="minorHAnsi" w:cs="Calibri"/>
          <w:sz w:val="22"/>
          <w:szCs w:val="22"/>
        </w:rPr>
      </w:pPr>
    </w:p>
    <w:p w:rsidR="00F127A7" w:rsidRPr="000575CB" w:rsidRDefault="00F127A7" w:rsidP="00046AAB">
      <w:pPr>
        <w:jc w:val="both"/>
        <w:rPr>
          <w:rFonts w:asciiTheme="minorHAnsi" w:hAnsiTheme="minorHAnsi" w:cs="Calibri"/>
          <w:sz w:val="22"/>
          <w:szCs w:val="22"/>
        </w:rPr>
      </w:pP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</w:p>
    <w:p w:rsidR="00046AAB" w:rsidRDefault="00046AAB" w:rsidP="00046AAB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046AAB" w:rsidRDefault="00046AAB" w:rsidP="00046AA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046AAB" w:rsidRDefault="00046AAB" w:rsidP="00046AAB">
      <w:pPr>
        <w:jc w:val="both"/>
        <w:rPr>
          <w:rFonts w:asciiTheme="minorHAnsi" w:hAnsiTheme="minorHAnsi"/>
          <w:sz w:val="22"/>
          <w:szCs w:val="22"/>
        </w:rPr>
      </w:pP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  <w:r w:rsidRPr="001450AB">
        <w:rPr>
          <w:rFonts w:asciiTheme="minorHAnsi" w:hAnsiTheme="minorHAnsi"/>
          <w:b/>
          <w:sz w:val="22"/>
          <w:szCs w:val="22"/>
        </w:rPr>
        <w:t>Забележка:</w:t>
      </w:r>
      <w:r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046AAB" w:rsidRPr="000575CB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</w:p>
    <w:p w:rsidR="00046AAB" w:rsidRPr="00C00C98" w:rsidRDefault="00046AAB" w:rsidP="00046AAB">
      <w:pPr>
        <w:jc w:val="right"/>
        <w:rPr>
          <w:rFonts w:asciiTheme="minorHAnsi" w:hAnsiTheme="minorHAnsi"/>
          <w:sz w:val="22"/>
          <w:szCs w:val="22"/>
          <w:u w:val="single"/>
        </w:rPr>
      </w:pPr>
    </w:p>
    <w:p w:rsidR="00046AAB" w:rsidRDefault="00046AAB" w:rsidP="00046AA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F127A7" w:rsidRDefault="00F127A7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046AAB" w:rsidRDefault="00046AAB" w:rsidP="00F127A7">
      <w:pPr>
        <w:spacing w:line="276" w:lineRule="auto"/>
        <w:rPr>
          <w:rFonts w:asciiTheme="minorHAnsi" w:hAnsiTheme="minorHAnsi" w:cs="Calibri"/>
          <w:sz w:val="22"/>
          <w:szCs w:val="22"/>
          <w:lang w:eastAsia="ja-JP"/>
        </w:rPr>
      </w:pPr>
    </w:p>
    <w:p w:rsidR="00046AAB" w:rsidRPr="00C00C98" w:rsidRDefault="00046AAB" w:rsidP="00F127A7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</w:rPr>
      </w:pPr>
      <w:r w:rsidRPr="00C00C98">
        <w:rPr>
          <w:rFonts w:asciiTheme="minorHAnsi" w:hAnsiTheme="minorHAnsi"/>
        </w:rPr>
        <w:tab/>
        <w:t xml:space="preserve">ПРИЛОЖЕНИЕ </w:t>
      </w:r>
      <w:r>
        <w:rPr>
          <w:rFonts w:asciiTheme="minorHAnsi" w:hAnsiTheme="minorHAnsi"/>
          <w:lang w:val="en-US"/>
        </w:rPr>
        <w:t>3</w:t>
      </w:r>
    </w:p>
    <w:p w:rsidR="00046AAB" w:rsidRDefault="00046AAB" w:rsidP="00046AAB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046AAB" w:rsidRPr="00C00C98" w:rsidRDefault="00046AAB" w:rsidP="00046AA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046AAB" w:rsidRPr="00C00C98" w:rsidRDefault="00046AAB" w:rsidP="00046AA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046AAB" w:rsidRPr="00C00C98" w:rsidRDefault="00046AAB" w:rsidP="00046AAB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046AAB" w:rsidRPr="00C00C98" w:rsidRDefault="00046AAB" w:rsidP="00046AAB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046AAB" w:rsidRPr="00C00C98" w:rsidRDefault="00046AAB" w:rsidP="00046AAB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46AAB" w:rsidRPr="00C00C98" w:rsidRDefault="00046AAB" w:rsidP="00046AAB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46AAB" w:rsidRPr="00C00C98" w:rsidRDefault="00046AAB" w:rsidP="00046AAB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046AAB" w:rsidRPr="00C00C98" w:rsidRDefault="00046AAB" w:rsidP="00046AAB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46AAB" w:rsidRPr="00C00C98" w:rsidRDefault="00046AAB" w:rsidP="00046AAB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046AAB" w:rsidRPr="00C00C98" w:rsidRDefault="00046AAB" w:rsidP="00046AA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46AAB" w:rsidRPr="00C00C98" w:rsidRDefault="00046AAB" w:rsidP="00046AA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046AAB" w:rsidRPr="00C00C98" w:rsidRDefault="00046AAB" w:rsidP="00046AA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46AAB" w:rsidRPr="00C00C98" w:rsidRDefault="00046AAB" w:rsidP="00046AA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046AAB" w:rsidRPr="00C00C98" w:rsidRDefault="00046AAB" w:rsidP="00046AA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46AAB" w:rsidRPr="00C00C98" w:rsidRDefault="00046AAB" w:rsidP="00046AAB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046AAB" w:rsidRPr="00C00C98" w:rsidRDefault="00046AAB" w:rsidP="00046AA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046AAB" w:rsidRDefault="00046AAB" w:rsidP="00046AAB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046AAB" w:rsidRDefault="00046AAB" w:rsidP="00046AAB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F127A7" w:rsidRDefault="00F127A7">
      <w:pPr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>
        <w:rPr>
          <w:rFonts w:asciiTheme="minorHAnsi" w:hAnsiTheme="minorHAnsi" w:cs="Calibri"/>
          <w:i/>
          <w:iCs/>
          <w:sz w:val="22"/>
          <w:szCs w:val="22"/>
          <w:lang w:eastAsia="ja-JP"/>
        </w:rPr>
        <w:br w:type="page"/>
      </w:r>
    </w:p>
    <w:p w:rsidR="00046AAB" w:rsidRDefault="00046AAB" w:rsidP="00046AAB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046AAB" w:rsidRPr="00C00C98" w:rsidRDefault="00046AAB" w:rsidP="00F127A7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</w:rPr>
      </w:pPr>
      <w:r w:rsidRPr="00C00C98">
        <w:rPr>
          <w:rFonts w:asciiTheme="minorHAnsi" w:hAnsiTheme="minorHAnsi"/>
        </w:rPr>
        <w:tab/>
        <w:t xml:space="preserve">ПРИЛОЖЕНИЕ </w:t>
      </w:r>
      <w:r>
        <w:rPr>
          <w:rFonts w:asciiTheme="minorHAnsi" w:hAnsiTheme="minorHAnsi"/>
          <w:lang w:val="en-US"/>
        </w:rPr>
        <w:t>4</w:t>
      </w:r>
    </w:p>
    <w:p w:rsidR="00046AAB" w:rsidRPr="007B1B74" w:rsidRDefault="00046AAB" w:rsidP="00046AAB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046AAB" w:rsidRPr="007B1B74" w:rsidRDefault="00046AAB" w:rsidP="00046AAB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046AAB" w:rsidRPr="007B1B74" w:rsidRDefault="00046AAB" w:rsidP="00046AAB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46AAB" w:rsidRPr="007B1B74" w:rsidRDefault="00046AAB" w:rsidP="00046AAB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046AAB" w:rsidRPr="007B1B74" w:rsidRDefault="00046AAB" w:rsidP="00046AAB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046AAB" w:rsidRPr="007B1B74" w:rsidRDefault="00046AAB" w:rsidP="00046A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046AAB" w:rsidRPr="007B1B74" w:rsidRDefault="00046AAB" w:rsidP="00046A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046AAB" w:rsidRPr="007B1B74" w:rsidRDefault="00046AAB" w:rsidP="00046A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046AAB" w:rsidRPr="007B1B74" w:rsidRDefault="00046AAB" w:rsidP="00046AA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046AAB" w:rsidRPr="007B1B74" w:rsidRDefault="00046AAB" w:rsidP="00046AAB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046AAB" w:rsidRPr="007B1B74" w:rsidRDefault="00046AAB" w:rsidP="00046AAB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046AAB" w:rsidRPr="00B861DC" w:rsidRDefault="00046AAB" w:rsidP="00046AAB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046AAB" w:rsidRPr="007B1B74" w:rsidRDefault="00046AAB" w:rsidP="00046AAB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046AAB" w:rsidRPr="00B861DC" w:rsidRDefault="00046AAB" w:rsidP="00046AAB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046AAB" w:rsidRPr="007B1B74" w:rsidRDefault="00046AAB" w:rsidP="00046AAB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046AAB" w:rsidRPr="00B861DC" w:rsidRDefault="00046AAB" w:rsidP="00046AAB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046AAB" w:rsidRPr="00B861DC" w:rsidRDefault="00046AAB" w:rsidP="00046AAB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046AAB" w:rsidRPr="007B1B74" w:rsidTr="00AA43B2">
        <w:tc>
          <w:tcPr>
            <w:tcW w:w="3294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046AAB" w:rsidRPr="007B1B74" w:rsidRDefault="00046AAB" w:rsidP="00AA43B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046AAB" w:rsidRPr="007B1B74" w:rsidRDefault="00046AAB" w:rsidP="00AA43B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046AAB" w:rsidRPr="007B1B74" w:rsidRDefault="00046AAB" w:rsidP="00AA43B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046AAB" w:rsidRPr="007B1B74" w:rsidTr="00AA43B2">
        <w:tc>
          <w:tcPr>
            <w:tcW w:w="3294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46AAB" w:rsidRPr="007B1B74" w:rsidTr="00AA43B2">
        <w:tc>
          <w:tcPr>
            <w:tcW w:w="3294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46AAB" w:rsidRPr="007B1B74" w:rsidTr="00AA43B2">
        <w:tc>
          <w:tcPr>
            <w:tcW w:w="3294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46AAB" w:rsidRPr="007B1B74" w:rsidRDefault="00046AAB" w:rsidP="00AA43B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46AAB" w:rsidRPr="007B1B74" w:rsidRDefault="00046AAB" w:rsidP="00046AAB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046AAB" w:rsidRPr="007B1B74" w:rsidRDefault="00046AAB" w:rsidP="00046AA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046AAB" w:rsidRPr="007B1B74" w:rsidRDefault="00046AAB" w:rsidP="00046AA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046AAB" w:rsidRPr="007B1B74" w:rsidRDefault="00046AAB" w:rsidP="00046AA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046AAB" w:rsidRPr="007B1B74" w:rsidRDefault="00046AAB" w:rsidP="00046AAB">
      <w:pPr>
        <w:jc w:val="both"/>
        <w:rPr>
          <w:rFonts w:ascii="Calibri" w:hAnsi="Calibri" w:cs="Calibri"/>
          <w:sz w:val="22"/>
          <w:szCs w:val="22"/>
        </w:rPr>
      </w:pPr>
    </w:p>
    <w:p w:rsidR="00046AAB" w:rsidRPr="007B1B74" w:rsidRDefault="00046AAB" w:rsidP="00046AAB">
      <w:pPr>
        <w:jc w:val="both"/>
        <w:rPr>
          <w:rFonts w:ascii="Calibri" w:hAnsi="Calibri" w:cs="Calibri"/>
          <w:sz w:val="22"/>
          <w:szCs w:val="22"/>
        </w:rPr>
      </w:pPr>
    </w:p>
    <w:p w:rsidR="00046AAB" w:rsidRPr="007B1B74" w:rsidRDefault="00046AAB" w:rsidP="00046AAB">
      <w:pPr>
        <w:rPr>
          <w:rFonts w:ascii="Calibri" w:hAnsi="Calibri" w:cs="Calibri"/>
          <w:sz w:val="22"/>
          <w:szCs w:val="22"/>
          <w:lang w:val="ru-RU"/>
        </w:rPr>
      </w:pPr>
    </w:p>
    <w:p w:rsidR="00046AAB" w:rsidRPr="007B1B74" w:rsidRDefault="00046AAB" w:rsidP="00046AAB">
      <w:pPr>
        <w:rPr>
          <w:rFonts w:ascii="Calibri" w:hAnsi="Calibri" w:cs="Calibri"/>
          <w:sz w:val="22"/>
          <w:szCs w:val="22"/>
          <w:lang w:val="ru-RU"/>
        </w:rPr>
      </w:pPr>
    </w:p>
    <w:p w:rsidR="00046AAB" w:rsidRPr="007B1B74" w:rsidRDefault="00046AAB" w:rsidP="00046AAB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046AAB" w:rsidRPr="007B1B74" w:rsidRDefault="00046AAB" w:rsidP="00046AAB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046AAB" w:rsidRPr="007B1B74" w:rsidRDefault="00046AAB" w:rsidP="00046AAB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046AAB" w:rsidRPr="007B1B74" w:rsidRDefault="00046AAB" w:rsidP="00046AAB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046AAB" w:rsidRPr="007B1B74" w:rsidRDefault="00046AAB" w:rsidP="00046AAB">
      <w:pPr>
        <w:rPr>
          <w:rFonts w:ascii="Calibri" w:hAnsi="Calibri" w:cs="Calibri"/>
          <w:sz w:val="22"/>
          <w:szCs w:val="22"/>
        </w:rPr>
      </w:pPr>
    </w:p>
    <w:p w:rsidR="00046AAB" w:rsidRPr="007B1B74" w:rsidRDefault="00046AAB" w:rsidP="00046AAB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046AAB" w:rsidRPr="007B1B74" w:rsidRDefault="00046AAB" w:rsidP="00046AAB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046AAB" w:rsidRDefault="00046AAB" w:rsidP="00046AAB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046AAB" w:rsidRPr="00C00C98" w:rsidRDefault="00046AAB" w:rsidP="00F127A7">
      <w:pPr>
        <w:pStyle w:val="Heading1"/>
        <w:numPr>
          <w:ilvl w:val="0"/>
          <w:numId w:val="0"/>
        </w:numPr>
        <w:ind w:left="737"/>
        <w:rPr>
          <w:rFonts w:asciiTheme="minorHAnsi" w:hAnsiTheme="minorHAnsi"/>
        </w:rPr>
      </w:pPr>
      <w:bookmarkStart w:id="1" w:name="_GoBack"/>
      <w:bookmarkEnd w:id="1"/>
      <w:r w:rsidRPr="00C00C98">
        <w:rPr>
          <w:rFonts w:asciiTheme="minorHAnsi" w:hAnsiTheme="minorHAnsi"/>
        </w:rPr>
        <w:lastRenderedPageBreak/>
        <w:tab/>
        <w:t xml:space="preserve">ПРИЛОЖЕНИЕ </w:t>
      </w:r>
      <w:r>
        <w:rPr>
          <w:rFonts w:asciiTheme="minorHAnsi" w:hAnsiTheme="minorHAnsi"/>
          <w:lang w:val="en-US"/>
        </w:rPr>
        <w:t>5</w:t>
      </w:r>
    </w:p>
    <w:p w:rsidR="00046AAB" w:rsidRDefault="00046AAB" w:rsidP="00046AAB">
      <w:pPr>
        <w:jc w:val="center"/>
        <w:rPr>
          <w:rFonts w:ascii="Calibri" w:hAnsi="Calibri"/>
          <w:sz w:val="28"/>
          <w:szCs w:val="28"/>
        </w:rPr>
      </w:pPr>
    </w:p>
    <w:p w:rsidR="00046AAB" w:rsidRPr="002B5355" w:rsidRDefault="00046AAB" w:rsidP="00046AAB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046AAB" w:rsidRPr="003A5700" w:rsidRDefault="00046AAB" w:rsidP="00046AAB">
      <w:pPr>
        <w:jc w:val="center"/>
        <w:rPr>
          <w:rFonts w:ascii="Calibri" w:hAnsi="Calibri"/>
          <w:sz w:val="22"/>
          <w:szCs w:val="22"/>
        </w:rPr>
      </w:pPr>
    </w:p>
    <w:p w:rsidR="00046AAB" w:rsidRDefault="00046AAB" w:rsidP="00046AAB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046AAB" w:rsidRPr="003A5700" w:rsidRDefault="00046AAB" w:rsidP="00046AAB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46AAB" w:rsidRPr="003A5700" w:rsidRDefault="00046AAB" w:rsidP="00046AAB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046AAB" w:rsidRPr="003A5700" w:rsidRDefault="00046AAB" w:rsidP="00046AAB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046AAB" w:rsidRPr="003A5700" w:rsidRDefault="00046AAB" w:rsidP="00046AA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046AAB" w:rsidRPr="003A5700" w:rsidRDefault="00046AAB" w:rsidP="00046AA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046AAB" w:rsidRPr="003A5700" w:rsidRDefault="00046AAB" w:rsidP="00046AA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046AAB" w:rsidRPr="003A5700" w:rsidRDefault="00046AAB" w:rsidP="00046AA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46AAB" w:rsidRPr="003A5700" w:rsidRDefault="00046AAB" w:rsidP="00046AA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46AAB" w:rsidRPr="003A5700" w:rsidRDefault="00046AAB" w:rsidP="00046AAB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046AAB" w:rsidRPr="003A5700" w:rsidRDefault="00046AAB" w:rsidP="00046AA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46AAB" w:rsidRPr="003A5700" w:rsidRDefault="00046AAB" w:rsidP="00046AA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46AAB" w:rsidRPr="003A5700" w:rsidRDefault="00046AAB" w:rsidP="00046AAB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046AAB" w:rsidRPr="003A5700" w:rsidRDefault="00046AAB" w:rsidP="00046AAB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046AAB" w:rsidRPr="002B5355" w:rsidRDefault="00046AAB" w:rsidP="00046AAB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046AAB" w:rsidRPr="002B5355" w:rsidRDefault="00046AAB" w:rsidP="00046AAB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046AAB" w:rsidRPr="002B5355" w:rsidRDefault="00046AAB" w:rsidP="00046AAB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046AAB" w:rsidRPr="002B5355" w:rsidRDefault="00046AAB" w:rsidP="00046AAB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046AAB" w:rsidRPr="002B5355" w:rsidRDefault="00046AAB" w:rsidP="00046AAB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046AAB" w:rsidRPr="002B5355" w:rsidRDefault="00046AAB" w:rsidP="00046AAB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046AAB" w:rsidRPr="003A5700" w:rsidRDefault="00046AAB" w:rsidP="00046AAB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046AAB" w:rsidRDefault="00046AAB" w:rsidP="00046AA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46AAB" w:rsidRDefault="00046AAB" w:rsidP="00046AA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46AAB" w:rsidRDefault="00046AAB" w:rsidP="00046AA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46AAB" w:rsidRDefault="00046AAB" w:rsidP="00046AA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46AAB" w:rsidRDefault="00046AAB" w:rsidP="00046AA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46AAB" w:rsidRPr="003A5700" w:rsidRDefault="00046AAB" w:rsidP="00046AA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46AAB" w:rsidRDefault="00046AAB" w:rsidP="00046AAB">
      <w:pPr>
        <w:jc w:val="both"/>
        <w:rPr>
          <w:rFonts w:ascii="Calibri" w:hAnsi="Calibri"/>
          <w:sz w:val="22"/>
          <w:szCs w:val="22"/>
        </w:rPr>
      </w:pPr>
    </w:p>
    <w:p w:rsidR="00046AAB" w:rsidRPr="0098615E" w:rsidRDefault="00046AAB" w:rsidP="00046AAB">
      <w:pPr>
        <w:rPr>
          <w:lang w:val="ru-RU"/>
        </w:rPr>
      </w:pPr>
    </w:p>
    <w:p w:rsidR="00046AAB" w:rsidRPr="00BC5A25" w:rsidRDefault="00046AAB" w:rsidP="00046AAB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046AAB" w:rsidRPr="00BC5A25" w:rsidRDefault="00046AAB" w:rsidP="00046AAB">
      <w:pPr>
        <w:rPr>
          <w:color w:val="000000"/>
        </w:rPr>
      </w:pPr>
    </w:p>
    <w:p w:rsidR="00046AAB" w:rsidRPr="00BC5A25" w:rsidRDefault="00046AAB" w:rsidP="00046AAB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046AAB" w:rsidRPr="00327C06" w:rsidRDefault="00046AAB" w:rsidP="00046AAB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046AAB" w:rsidRPr="00BC5A25" w:rsidRDefault="00046AAB" w:rsidP="00046AAB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046AAB" w:rsidRDefault="00046AAB" w:rsidP="00046AAB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046AAB" w:rsidRDefault="00046AAB" w:rsidP="00046AAB">
      <w:pPr>
        <w:rPr>
          <w:vertAlign w:val="superscript"/>
        </w:rPr>
      </w:pPr>
    </w:p>
    <w:p w:rsidR="00046AAB" w:rsidRDefault="00046AAB" w:rsidP="00046AAB">
      <w:pPr>
        <w:rPr>
          <w:color w:val="000000"/>
          <w:u w:val="single"/>
          <w:vertAlign w:val="superscript"/>
        </w:rPr>
      </w:pPr>
    </w:p>
    <w:p w:rsidR="00F127A7" w:rsidRDefault="00F127A7">
      <w:pPr>
        <w:rPr>
          <w:color w:val="000000"/>
          <w:u w:val="single"/>
          <w:vertAlign w:val="superscript"/>
        </w:rPr>
      </w:pPr>
      <w:r>
        <w:rPr>
          <w:color w:val="000000"/>
          <w:u w:val="single"/>
          <w:vertAlign w:val="superscript"/>
        </w:rPr>
        <w:br w:type="page"/>
      </w:r>
    </w:p>
    <w:p w:rsidR="00046AAB" w:rsidRPr="00BC5A25" w:rsidRDefault="00046AAB" w:rsidP="00046AAB">
      <w:pPr>
        <w:rPr>
          <w:color w:val="000000"/>
          <w:u w:val="single"/>
          <w:vertAlign w:val="superscript"/>
        </w:rPr>
      </w:pPr>
    </w:p>
    <w:p w:rsidR="00046AAB" w:rsidRPr="00C00C98" w:rsidRDefault="00046AAB" w:rsidP="00F127A7">
      <w:pPr>
        <w:pStyle w:val="Heading1"/>
        <w:numPr>
          <w:ilvl w:val="0"/>
          <w:numId w:val="0"/>
        </w:numPr>
        <w:ind w:left="737"/>
        <w:rPr>
          <w:rFonts w:asciiTheme="minorHAnsi" w:hAnsiTheme="minorHAnsi"/>
        </w:rPr>
      </w:pPr>
      <w:r w:rsidRPr="00C00C98">
        <w:rPr>
          <w:rFonts w:asciiTheme="minorHAnsi" w:hAnsiTheme="minorHAnsi"/>
        </w:rPr>
        <w:tab/>
        <w:t xml:space="preserve">ПРИЛОЖЕНИЕ </w:t>
      </w:r>
      <w:r>
        <w:rPr>
          <w:rFonts w:asciiTheme="minorHAnsi" w:hAnsiTheme="minorHAnsi"/>
          <w:lang w:val="en-US"/>
        </w:rPr>
        <w:t>6</w:t>
      </w:r>
    </w:p>
    <w:p w:rsidR="00046AAB" w:rsidRPr="00C00C98" w:rsidRDefault="00046AAB" w:rsidP="00046AAB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046AAB" w:rsidRPr="00C00C98" w:rsidRDefault="00046AAB" w:rsidP="00046AAB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046AAB" w:rsidRPr="00C00C98" w:rsidRDefault="00046AAB" w:rsidP="00046AAB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046AAB" w:rsidRPr="00C00C98" w:rsidRDefault="00046AAB" w:rsidP="00046AAB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46AAB" w:rsidRPr="00C00C98" w:rsidRDefault="00046AAB" w:rsidP="00046AAB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46AAB" w:rsidRPr="00C00C98" w:rsidRDefault="00046AAB" w:rsidP="00046AAB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046AAB" w:rsidRPr="00C00C98" w:rsidRDefault="00046AAB" w:rsidP="00046AAB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46AAB" w:rsidRPr="00C00C98" w:rsidRDefault="00046AAB" w:rsidP="00046AA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046AAB" w:rsidRPr="00C00C98" w:rsidRDefault="00046AAB" w:rsidP="00046AA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46AAB" w:rsidRPr="00C00C98" w:rsidRDefault="00046AAB" w:rsidP="00046AA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046AAB" w:rsidRPr="00C00C98" w:rsidRDefault="00046AAB" w:rsidP="00046AAB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046AAB" w:rsidRPr="00C00C98" w:rsidRDefault="00046AAB" w:rsidP="00046AAB">
      <w:pPr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046AAB" w:rsidRPr="00C00C98" w:rsidRDefault="00046AAB" w:rsidP="00046AAB">
      <w:pPr>
        <w:jc w:val="both"/>
        <w:rPr>
          <w:rFonts w:asciiTheme="minorHAnsi" w:hAnsiTheme="minorHAnsi"/>
          <w:b/>
          <w:sz w:val="22"/>
          <w:szCs w:val="22"/>
        </w:rPr>
      </w:pPr>
    </w:p>
    <w:p w:rsidR="00046AAB" w:rsidRPr="00C00C98" w:rsidRDefault="00046AAB" w:rsidP="00046AAB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046AAB" w:rsidRPr="00C00C98" w:rsidRDefault="00046AAB" w:rsidP="00046AAB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046AAB" w:rsidRPr="00C00C98" w:rsidTr="00AA43B2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6AAB" w:rsidRPr="00C00C98" w:rsidRDefault="00046AAB" w:rsidP="00AA43B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6AAB" w:rsidRPr="00C00C98" w:rsidRDefault="00046AAB" w:rsidP="00AA43B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AB" w:rsidRPr="00C00C98" w:rsidRDefault="00046AAB" w:rsidP="00AA43B2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AB" w:rsidRPr="00C00C98" w:rsidRDefault="00046AAB" w:rsidP="00AA43B2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046AAB" w:rsidRPr="00C00C98" w:rsidRDefault="00046AAB" w:rsidP="00AA43B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46AAB" w:rsidRPr="00C00C98" w:rsidTr="00AA43B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6AAB" w:rsidRPr="00C00C98" w:rsidTr="00AA43B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6AAB" w:rsidRPr="00C00C98" w:rsidTr="00AA43B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AB" w:rsidRPr="00C00C98" w:rsidRDefault="00046AAB" w:rsidP="00AA43B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46AAB" w:rsidRPr="00C00C98" w:rsidRDefault="00046AAB" w:rsidP="00046AAB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046AAB" w:rsidRPr="00C00C98" w:rsidRDefault="00046AAB" w:rsidP="00046AAB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046AAB" w:rsidRPr="00C00C98" w:rsidRDefault="00046AAB" w:rsidP="00046AAB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046AAB" w:rsidRPr="00C00C98" w:rsidRDefault="00046AAB" w:rsidP="00046AA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046AAB" w:rsidRPr="00C00C98" w:rsidRDefault="00046AAB" w:rsidP="00046AAB">
      <w:pPr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jc w:val="both"/>
        <w:rPr>
          <w:rFonts w:asciiTheme="minorHAnsi" w:hAnsiTheme="minorHAnsi"/>
          <w:sz w:val="22"/>
          <w:szCs w:val="22"/>
        </w:rPr>
      </w:pPr>
    </w:p>
    <w:p w:rsidR="00046AAB" w:rsidRPr="00C00C98" w:rsidRDefault="00046AAB" w:rsidP="00046AA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46AAB" w:rsidRDefault="00046AAB" w:rsidP="00046AAB">
      <w:pPr>
        <w:tabs>
          <w:tab w:val="left" w:pos="2295"/>
        </w:tabs>
        <w:jc w:val="both"/>
        <w:rPr>
          <w:rFonts w:asciiTheme="minorHAnsi" w:hAnsiTheme="minorHAnsi"/>
          <w:i/>
          <w:sz w:val="22"/>
          <w:szCs w:val="22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046AAB" w:rsidRPr="00522D2F" w:rsidRDefault="00046AAB" w:rsidP="00046AA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2E71CF" w:rsidRPr="00A43266" w:rsidRDefault="002E71CF" w:rsidP="00046AAB">
      <w:pPr>
        <w:autoSpaceDE w:val="0"/>
        <w:autoSpaceDN w:val="0"/>
        <w:adjustRightInd w:val="0"/>
        <w:jc w:val="both"/>
      </w:pPr>
    </w:p>
    <w:sectPr w:rsidR="002E71CF" w:rsidRPr="00A43266" w:rsidSect="00F127A7">
      <w:headerReference w:type="default" r:id="rId8"/>
      <w:footerReference w:type="default" r:id="rId9"/>
      <w:type w:val="oddPage"/>
      <w:pgSz w:w="11907" w:h="16840" w:code="1"/>
      <w:pgMar w:top="568" w:right="708" w:bottom="568" w:left="1276" w:header="568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4F" w:rsidRDefault="0053084F">
      <w:r>
        <w:separator/>
      </w:r>
    </w:p>
  </w:endnote>
  <w:endnote w:type="continuationSeparator" w:id="0">
    <w:p w:rsidR="0053084F" w:rsidRDefault="0053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17" w:rsidRDefault="00A13A17" w:rsidP="008076B8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</w:p>
  <w:p w:rsidR="00A9781F" w:rsidRPr="00A9781F" w:rsidRDefault="00A9781F" w:rsidP="008076B8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</w:p>
  <w:p w:rsidR="00A13A17" w:rsidRDefault="00A13A17" w:rsidP="002E71CF">
    <w:pPr>
      <w:pStyle w:val="Footer"/>
      <w:tabs>
        <w:tab w:val="left" w:pos="8745"/>
        <w:tab w:val="right" w:pos="9844"/>
      </w:tabs>
      <w:ind w:left="0" w:right="-774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4F" w:rsidRDefault="0053084F">
      <w:r>
        <w:separator/>
      </w:r>
    </w:p>
  </w:footnote>
  <w:footnote w:type="continuationSeparator" w:id="0">
    <w:p w:rsidR="0053084F" w:rsidRDefault="00530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17" w:rsidRPr="008A59A2" w:rsidRDefault="00A13A17">
    <w:pPr>
      <w:pStyle w:val="Header"/>
      <w:spacing w:before="0"/>
      <w:ind w:left="0"/>
      <w:rPr>
        <w:rFonts w:ascii="Verdana" w:hAnsi="Verdana"/>
        <w:sz w:val="22"/>
        <w:szCs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06A506"/>
    <w:lvl w:ilvl="0">
      <w:numFmt w:val="bullet"/>
      <w:lvlText w:val="*"/>
      <w:lvlJc w:val="left"/>
    </w:lvl>
  </w:abstractNum>
  <w:abstractNum w:abstractNumId="1">
    <w:nsid w:val="0486472D"/>
    <w:multiLevelType w:val="singleLevel"/>
    <w:tmpl w:val="8EC22CC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B45FD4"/>
    <w:multiLevelType w:val="singleLevel"/>
    <w:tmpl w:val="E820C77A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3">
    <w:nsid w:val="10E01D6E"/>
    <w:multiLevelType w:val="hybridMultilevel"/>
    <w:tmpl w:val="40CE7B92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85E4A"/>
    <w:multiLevelType w:val="singleLevel"/>
    <w:tmpl w:val="B68C91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5">
    <w:nsid w:val="1EBA0206"/>
    <w:multiLevelType w:val="multilevel"/>
    <w:tmpl w:val="FB4894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" w:hAnsi="Time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A56A6"/>
    <w:multiLevelType w:val="hybridMultilevel"/>
    <w:tmpl w:val="97C27B02"/>
    <w:lvl w:ilvl="0" w:tplc="06AEB7AA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79" w:hanging="360"/>
      </w:pPr>
    </w:lvl>
    <w:lvl w:ilvl="2" w:tplc="0402001B" w:tentative="1">
      <w:start w:val="1"/>
      <w:numFmt w:val="lowerRoman"/>
      <w:lvlText w:val="%3."/>
      <w:lvlJc w:val="right"/>
      <w:pPr>
        <w:ind w:left="2099" w:hanging="180"/>
      </w:pPr>
    </w:lvl>
    <w:lvl w:ilvl="3" w:tplc="0402000F" w:tentative="1">
      <w:start w:val="1"/>
      <w:numFmt w:val="decimal"/>
      <w:lvlText w:val="%4."/>
      <w:lvlJc w:val="left"/>
      <w:pPr>
        <w:ind w:left="2819" w:hanging="360"/>
      </w:pPr>
    </w:lvl>
    <w:lvl w:ilvl="4" w:tplc="04020019" w:tentative="1">
      <w:start w:val="1"/>
      <w:numFmt w:val="lowerLetter"/>
      <w:lvlText w:val="%5."/>
      <w:lvlJc w:val="left"/>
      <w:pPr>
        <w:ind w:left="3539" w:hanging="360"/>
      </w:pPr>
    </w:lvl>
    <w:lvl w:ilvl="5" w:tplc="0402001B" w:tentative="1">
      <w:start w:val="1"/>
      <w:numFmt w:val="lowerRoman"/>
      <w:lvlText w:val="%6."/>
      <w:lvlJc w:val="right"/>
      <w:pPr>
        <w:ind w:left="4259" w:hanging="180"/>
      </w:pPr>
    </w:lvl>
    <w:lvl w:ilvl="6" w:tplc="0402000F" w:tentative="1">
      <w:start w:val="1"/>
      <w:numFmt w:val="decimal"/>
      <w:lvlText w:val="%7."/>
      <w:lvlJc w:val="left"/>
      <w:pPr>
        <w:ind w:left="4979" w:hanging="360"/>
      </w:pPr>
    </w:lvl>
    <w:lvl w:ilvl="7" w:tplc="04020019" w:tentative="1">
      <w:start w:val="1"/>
      <w:numFmt w:val="lowerLetter"/>
      <w:lvlText w:val="%8."/>
      <w:lvlJc w:val="left"/>
      <w:pPr>
        <w:ind w:left="5699" w:hanging="360"/>
      </w:pPr>
    </w:lvl>
    <w:lvl w:ilvl="8" w:tplc="0402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02182"/>
    <w:multiLevelType w:val="hybridMultilevel"/>
    <w:tmpl w:val="4CCA71BA"/>
    <w:lvl w:ilvl="0" w:tplc="F0800A36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3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13F23"/>
    <w:multiLevelType w:val="hybridMultilevel"/>
    <w:tmpl w:val="CB4E04F6"/>
    <w:lvl w:ilvl="0" w:tplc="A45E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852EA8"/>
    <w:multiLevelType w:val="multilevel"/>
    <w:tmpl w:val="634E3BA2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9"/>
        </w:tabs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8"/>
        </w:tabs>
        <w:ind w:left="111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7"/>
        </w:tabs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14"/>
        </w:tabs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3"/>
        </w:tabs>
        <w:ind w:left="22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72"/>
        </w:tabs>
        <w:ind w:left="2672" w:hanging="2520"/>
      </w:pPr>
      <w:rPr>
        <w:rFonts w:hint="default"/>
      </w:rPr>
    </w:lvl>
  </w:abstractNum>
  <w:abstractNum w:abstractNumId="16">
    <w:nsid w:val="5AA545A3"/>
    <w:multiLevelType w:val="multilevel"/>
    <w:tmpl w:val="E73C825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7">
    <w:nsid w:val="5E28797D"/>
    <w:multiLevelType w:val="singleLevel"/>
    <w:tmpl w:val="EED6091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8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0FC6B90"/>
    <w:multiLevelType w:val="hybridMultilevel"/>
    <w:tmpl w:val="9C74A88A"/>
    <w:lvl w:ilvl="0" w:tplc="A45E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763B6D"/>
    <w:multiLevelType w:val="singleLevel"/>
    <w:tmpl w:val="B68C91AE"/>
    <w:lvl w:ilvl="0">
      <w:start w:val="8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1">
    <w:nsid w:val="68B232D5"/>
    <w:multiLevelType w:val="singleLevel"/>
    <w:tmpl w:val="B68C91AE"/>
    <w:lvl w:ilvl="0">
      <w:start w:val="1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2">
    <w:nsid w:val="6BA43DB2"/>
    <w:multiLevelType w:val="multilevel"/>
    <w:tmpl w:val="30B295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C8E5DF6"/>
    <w:multiLevelType w:val="singleLevel"/>
    <w:tmpl w:val="E820C77A"/>
    <w:lvl w:ilvl="0">
      <w:start w:val="3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24">
    <w:nsid w:val="72696673"/>
    <w:multiLevelType w:val="hybridMultilevel"/>
    <w:tmpl w:val="0EA41DFA"/>
    <w:lvl w:ilvl="0" w:tplc="B3C6394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62DA4"/>
    <w:multiLevelType w:val="hybridMultilevel"/>
    <w:tmpl w:val="6DEC6598"/>
    <w:lvl w:ilvl="0" w:tplc="AFD64C88">
      <w:start w:val="7"/>
      <w:numFmt w:val="bullet"/>
      <w:lvlText w:val="-"/>
      <w:lvlJc w:val="left"/>
      <w:pPr>
        <w:ind w:left="660" w:hanging="360"/>
      </w:pPr>
      <w:rPr>
        <w:rFonts w:ascii="Verdana" w:eastAsia="Helvetica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>
    <w:nsid w:val="7A6B1D69"/>
    <w:multiLevelType w:val="multilevel"/>
    <w:tmpl w:val="E19A5AD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3"/>
  </w:num>
  <w:num w:numId="8">
    <w:abstractNumId w:val="26"/>
  </w:num>
  <w:num w:numId="9">
    <w:abstractNumId w:val="12"/>
  </w:num>
  <w:num w:numId="10">
    <w:abstractNumId w:val="19"/>
  </w:num>
  <w:num w:numId="11">
    <w:abstractNumId w:val="14"/>
  </w:num>
  <w:num w:numId="12">
    <w:abstractNumId w:val="0"/>
    <w:lvlOverride w:ilvl="0">
      <w:lvl w:ilvl="0">
        <w:numFmt w:val="bullet"/>
        <w:lvlText w:val=""/>
        <w:legacy w:legacy="1" w:legacySpace="0" w:legacyIndent="288"/>
        <w:lvlJc w:val="left"/>
        <w:rPr>
          <w:rFonts w:ascii="Symbol" w:hAnsi="Symbol" w:hint="default"/>
        </w:rPr>
      </w:lvl>
    </w:lvlOverride>
  </w:num>
  <w:num w:numId="13">
    <w:abstractNumId w:val="1"/>
  </w:num>
  <w:num w:numId="14">
    <w:abstractNumId w:val="0"/>
    <w:lvlOverride w:ilvl="0">
      <w:lvl w:ilvl="0">
        <w:numFmt w:val="bullet"/>
        <w:lvlText w:val=""/>
        <w:legacy w:legacy="1" w:legacySpace="0" w:legacyIndent="293"/>
        <w:lvlJc w:val="left"/>
        <w:rPr>
          <w:rFonts w:ascii="Symbol" w:hAnsi="Symbol" w:hint="default"/>
        </w:rPr>
      </w:lvl>
    </w:lvlOverride>
  </w:num>
  <w:num w:numId="15">
    <w:abstractNumId w:val="6"/>
  </w:num>
  <w:num w:numId="16">
    <w:abstractNumId w:val="4"/>
  </w:num>
  <w:num w:numId="17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8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9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0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1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2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3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4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5">
    <w:abstractNumId w:val="4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6">
    <w:abstractNumId w:val="16"/>
  </w:num>
  <w:num w:numId="27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8">
    <w:abstractNumId w:val="1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9">
    <w:abstractNumId w:val="2"/>
  </w:num>
  <w:num w:numId="30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1">
    <w:abstractNumId w:val="23"/>
  </w:num>
  <w:num w:numId="32">
    <w:abstractNumId w:val="2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3">
    <w:abstractNumId w:val="2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4">
    <w:abstractNumId w:val="2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5">
    <w:abstractNumId w:val="2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6">
    <w:abstractNumId w:val="20"/>
  </w:num>
  <w:num w:numId="37">
    <w:abstractNumId w:val="2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8">
    <w:abstractNumId w:val="2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9">
    <w:abstractNumId w:val="21"/>
  </w:num>
  <w:num w:numId="40">
    <w:abstractNumId w:val="21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1">
    <w:abstractNumId w:val="10"/>
  </w:num>
  <w:num w:numId="42">
    <w:abstractNumId w:val="24"/>
  </w:num>
  <w:num w:numId="43">
    <w:abstractNumId w:val="8"/>
  </w:num>
  <w:num w:numId="44">
    <w:abstractNumId w:val="25"/>
  </w:num>
  <w:num w:numId="45">
    <w:abstractNumId w:val="10"/>
  </w:num>
  <w:num w:numId="46">
    <w:abstractNumId w:val="10"/>
  </w:num>
  <w:num w:numId="47">
    <w:abstractNumId w:val="22"/>
  </w:num>
  <w:num w:numId="48">
    <w:abstractNumId w:val="11"/>
  </w:num>
  <w:num w:numId="49">
    <w:abstractNumId w:val="7"/>
  </w:num>
  <w:num w:numId="50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0"/>
  </w:num>
  <w:num w:numId="59">
    <w:abstractNumId w:val="10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</w:num>
  <w:num w:numId="6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67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662B"/>
    <w:rsid w:val="00006DBC"/>
    <w:rsid w:val="00007871"/>
    <w:rsid w:val="00014D7E"/>
    <w:rsid w:val="00015E79"/>
    <w:rsid w:val="000161CE"/>
    <w:rsid w:val="00027F23"/>
    <w:rsid w:val="00035064"/>
    <w:rsid w:val="00041D17"/>
    <w:rsid w:val="0004268F"/>
    <w:rsid w:val="00042A89"/>
    <w:rsid w:val="0004680B"/>
    <w:rsid w:val="00046AAB"/>
    <w:rsid w:val="000519E4"/>
    <w:rsid w:val="00053B93"/>
    <w:rsid w:val="00054D2A"/>
    <w:rsid w:val="00060AE9"/>
    <w:rsid w:val="00063937"/>
    <w:rsid w:val="00067B0F"/>
    <w:rsid w:val="00067ECF"/>
    <w:rsid w:val="000713FD"/>
    <w:rsid w:val="000748B7"/>
    <w:rsid w:val="000759B3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615C"/>
    <w:rsid w:val="000C1B13"/>
    <w:rsid w:val="000C1FBB"/>
    <w:rsid w:val="000C251D"/>
    <w:rsid w:val="000C703F"/>
    <w:rsid w:val="000C7A7C"/>
    <w:rsid w:val="000E0E44"/>
    <w:rsid w:val="000E4274"/>
    <w:rsid w:val="000E74A8"/>
    <w:rsid w:val="000F07ED"/>
    <w:rsid w:val="000F7360"/>
    <w:rsid w:val="00100E5A"/>
    <w:rsid w:val="00103944"/>
    <w:rsid w:val="00104C0F"/>
    <w:rsid w:val="00105211"/>
    <w:rsid w:val="001069A9"/>
    <w:rsid w:val="00107AD9"/>
    <w:rsid w:val="0011693C"/>
    <w:rsid w:val="00121780"/>
    <w:rsid w:val="00121E9F"/>
    <w:rsid w:val="0012271F"/>
    <w:rsid w:val="00122754"/>
    <w:rsid w:val="001231F8"/>
    <w:rsid w:val="00126273"/>
    <w:rsid w:val="00126BCB"/>
    <w:rsid w:val="00126D21"/>
    <w:rsid w:val="00130776"/>
    <w:rsid w:val="00131C2C"/>
    <w:rsid w:val="001341FB"/>
    <w:rsid w:val="0013423B"/>
    <w:rsid w:val="001370B1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22D7"/>
    <w:rsid w:val="00153CBD"/>
    <w:rsid w:val="00156D06"/>
    <w:rsid w:val="00157AAA"/>
    <w:rsid w:val="00160398"/>
    <w:rsid w:val="00163CC5"/>
    <w:rsid w:val="00172FD8"/>
    <w:rsid w:val="00173C35"/>
    <w:rsid w:val="00174958"/>
    <w:rsid w:val="00181C71"/>
    <w:rsid w:val="00181F70"/>
    <w:rsid w:val="00184F50"/>
    <w:rsid w:val="00187459"/>
    <w:rsid w:val="001916EF"/>
    <w:rsid w:val="0019212A"/>
    <w:rsid w:val="0019238B"/>
    <w:rsid w:val="0019318E"/>
    <w:rsid w:val="001A48B2"/>
    <w:rsid w:val="001B05E3"/>
    <w:rsid w:val="001B27D1"/>
    <w:rsid w:val="001B38B6"/>
    <w:rsid w:val="001B4712"/>
    <w:rsid w:val="001B65CB"/>
    <w:rsid w:val="001C1AB3"/>
    <w:rsid w:val="001C37EA"/>
    <w:rsid w:val="001C3B7D"/>
    <w:rsid w:val="001C6A4C"/>
    <w:rsid w:val="001C72C8"/>
    <w:rsid w:val="001D3CE0"/>
    <w:rsid w:val="001D4C45"/>
    <w:rsid w:val="001E03B8"/>
    <w:rsid w:val="001E0C63"/>
    <w:rsid w:val="001E15C7"/>
    <w:rsid w:val="001E37BD"/>
    <w:rsid w:val="001F05AE"/>
    <w:rsid w:val="001F6D8D"/>
    <w:rsid w:val="00211D38"/>
    <w:rsid w:val="00211E2B"/>
    <w:rsid w:val="00224037"/>
    <w:rsid w:val="002300E5"/>
    <w:rsid w:val="0023233D"/>
    <w:rsid w:val="002328F6"/>
    <w:rsid w:val="00232E42"/>
    <w:rsid w:val="00233BBB"/>
    <w:rsid w:val="00236EBB"/>
    <w:rsid w:val="00237684"/>
    <w:rsid w:val="00240CAE"/>
    <w:rsid w:val="00243D92"/>
    <w:rsid w:val="002460A0"/>
    <w:rsid w:val="002461B5"/>
    <w:rsid w:val="00246B89"/>
    <w:rsid w:val="00246BDF"/>
    <w:rsid w:val="00251064"/>
    <w:rsid w:val="00252D58"/>
    <w:rsid w:val="002546A1"/>
    <w:rsid w:val="00255751"/>
    <w:rsid w:val="00255D32"/>
    <w:rsid w:val="002602E1"/>
    <w:rsid w:val="0026197C"/>
    <w:rsid w:val="00264845"/>
    <w:rsid w:val="0027163C"/>
    <w:rsid w:val="0028474E"/>
    <w:rsid w:val="00290EC2"/>
    <w:rsid w:val="00295F3F"/>
    <w:rsid w:val="00297141"/>
    <w:rsid w:val="00297B13"/>
    <w:rsid w:val="002A053B"/>
    <w:rsid w:val="002A1838"/>
    <w:rsid w:val="002A2B94"/>
    <w:rsid w:val="002A4808"/>
    <w:rsid w:val="002A51B6"/>
    <w:rsid w:val="002A551E"/>
    <w:rsid w:val="002A5B36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71CF"/>
    <w:rsid w:val="002E758A"/>
    <w:rsid w:val="002E7726"/>
    <w:rsid w:val="002F7E5E"/>
    <w:rsid w:val="00300B22"/>
    <w:rsid w:val="00301B77"/>
    <w:rsid w:val="00307276"/>
    <w:rsid w:val="003110DE"/>
    <w:rsid w:val="00313C12"/>
    <w:rsid w:val="00314441"/>
    <w:rsid w:val="003154AB"/>
    <w:rsid w:val="003156F6"/>
    <w:rsid w:val="003224E3"/>
    <w:rsid w:val="003227B2"/>
    <w:rsid w:val="00325F25"/>
    <w:rsid w:val="00330218"/>
    <w:rsid w:val="00334592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5B79"/>
    <w:rsid w:val="00377805"/>
    <w:rsid w:val="0038142C"/>
    <w:rsid w:val="00382743"/>
    <w:rsid w:val="003831DA"/>
    <w:rsid w:val="003839DB"/>
    <w:rsid w:val="0038613E"/>
    <w:rsid w:val="0039025A"/>
    <w:rsid w:val="00397C91"/>
    <w:rsid w:val="003A2B22"/>
    <w:rsid w:val="003A43C9"/>
    <w:rsid w:val="003A4D3D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DB8"/>
    <w:rsid w:val="003F3605"/>
    <w:rsid w:val="003F61E9"/>
    <w:rsid w:val="003F666A"/>
    <w:rsid w:val="0040042D"/>
    <w:rsid w:val="0040140D"/>
    <w:rsid w:val="00402077"/>
    <w:rsid w:val="00402F7F"/>
    <w:rsid w:val="00406428"/>
    <w:rsid w:val="00413A1E"/>
    <w:rsid w:val="00416C9F"/>
    <w:rsid w:val="00417E00"/>
    <w:rsid w:val="00420DFA"/>
    <w:rsid w:val="004217C2"/>
    <w:rsid w:val="004301E5"/>
    <w:rsid w:val="0043600C"/>
    <w:rsid w:val="0044739B"/>
    <w:rsid w:val="004554D2"/>
    <w:rsid w:val="00455F02"/>
    <w:rsid w:val="0046019D"/>
    <w:rsid w:val="00461877"/>
    <w:rsid w:val="00461A9C"/>
    <w:rsid w:val="004655BD"/>
    <w:rsid w:val="00466CFD"/>
    <w:rsid w:val="004741D8"/>
    <w:rsid w:val="0047500B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7CBB"/>
    <w:rsid w:val="004B3869"/>
    <w:rsid w:val="004B62FE"/>
    <w:rsid w:val="004B6491"/>
    <w:rsid w:val="004B7525"/>
    <w:rsid w:val="004C0C16"/>
    <w:rsid w:val="004C100E"/>
    <w:rsid w:val="004C2729"/>
    <w:rsid w:val="004C3582"/>
    <w:rsid w:val="004C7BB5"/>
    <w:rsid w:val="004D3096"/>
    <w:rsid w:val="004D40D8"/>
    <w:rsid w:val="004D65D5"/>
    <w:rsid w:val="004D6B5D"/>
    <w:rsid w:val="004E2B00"/>
    <w:rsid w:val="004E3A47"/>
    <w:rsid w:val="004E4AD5"/>
    <w:rsid w:val="004F6408"/>
    <w:rsid w:val="004F70A8"/>
    <w:rsid w:val="004F7BCF"/>
    <w:rsid w:val="005051C2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084F"/>
    <w:rsid w:val="00535F7D"/>
    <w:rsid w:val="00536C2B"/>
    <w:rsid w:val="0054157C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23A0"/>
    <w:rsid w:val="00585284"/>
    <w:rsid w:val="00586548"/>
    <w:rsid w:val="00591FB7"/>
    <w:rsid w:val="0059486E"/>
    <w:rsid w:val="005955A9"/>
    <w:rsid w:val="005A2718"/>
    <w:rsid w:val="005A564E"/>
    <w:rsid w:val="005A67C3"/>
    <w:rsid w:val="005B0610"/>
    <w:rsid w:val="005B3399"/>
    <w:rsid w:val="005C5CE1"/>
    <w:rsid w:val="005D1FBF"/>
    <w:rsid w:val="005D392D"/>
    <w:rsid w:val="005D6327"/>
    <w:rsid w:val="005E0BBC"/>
    <w:rsid w:val="005E2D15"/>
    <w:rsid w:val="005E3CC8"/>
    <w:rsid w:val="005E732B"/>
    <w:rsid w:val="005F0A2A"/>
    <w:rsid w:val="005F19E4"/>
    <w:rsid w:val="005F23B8"/>
    <w:rsid w:val="005F3C53"/>
    <w:rsid w:val="005F52B6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80B"/>
    <w:rsid w:val="00692588"/>
    <w:rsid w:val="00693E5D"/>
    <w:rsid w:val="006A0264"/>
    <w:rsid w:val="006A13FC"/>
    <w:rsid w:val="006A3D19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704950"/>
    <w:rsid w:val="00704F06"/>
    <w:rsid w:val="00706F47"/>
    <w:rsid w:val="00714973"/>
    <w:rsid w:val="00715C19"/>
    <w:rsid w:val="00717A5F"/>
    <w:rsid w:val="0072199E"/>
    <w:rsid w:val="007254F5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D75"/>
    <w:rsid w:val="00767F87"/>
    <w:rsid w:val="007702C1"/>
    <w:rsid w:val="00770B6E"/>
    <w:rsid w:val="007724A7"/>
    <w:rsid w:val="00772EDB"/>
    <w:rsid w:val="00773A27"/>
    <w:rsid w:val="00773CC9"/>
    <w:rsid w:val="007765F7"/>
    <w:rsid w:val="00777F7B"/>
    <w:rsid w:val="007851B7"/>
    <w:rsid w:val="0078640A"/>
    <w:rsid w:val="00787BD3"/>
    <w:rsid w:val="007909FB"/>
    <w:rsid w:val="0079192F"/>
    <w:rsid w:val="0079248F"/>
    <w:rsid w:val="00793E6F"/>
    <w:rsid w:val="007A15DB"/>
    <w:rsid w:val="007A7C97"/>
    <w:rsid w:val="007A7F7D"/>
    <w:rsid w:val="007B1213"/>
    <w:rsid w:val="007B1399"/>
    <w:rsid w:val="007B6345"/>
    <w:rsid w:val="007B760C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52B51"/>
    <w:rsid w:val="00854F27"/>
    <w:rsid w:val="008608A0"/>
    <w:rsid w:val="00864570"/>
    <w:rsid w:val="00867D6E"/>
    <w:rsid w:val="00870F3F"/>
    <w:rsid w:val="00871517"/>
    <w:rsid w:val="00872A29"/>
    <w:rsid w:val="00874976"/>
    <w:rsid w:val="00880087"/>
    <w:rsid w:val="00880EED"/>
    <w:rsid w:val="00882083"/>
    <w:rsid w:val="00882C49"/>
    <w:rsid w:val="00883BFE"/>
    <w:rsid w:val="00884247"/>
    <w:rsid w:val="00884339"/>
    <w:rsid w:val="00885DFD"/>
    <w:rsid w:val="00887F44"/>
    <w:rsid w:val="008976D3"/>
    <w:rsid w:val="008A2575"/>
    <w:rsid w:val="008A2A45"/>
    <w:rsid w:val="008A59A2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B03"/>
    <w:rsid w:val="008F1F97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6FE3"/>
    <w:rsid w:val="00920364"/>
    <w:rsid w:val="009214F5"/>
    <w:rsid w:val="009215BE"/>
    <w:rsid w:val="0092199A"/>
    <w:rsid w:val="00921D84"/>
    <w:rsid w:val="009223DA"/>
    <w:rsid w:val="0092403A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34B8"/>
    <w:rsid w:val="00964E99"/>
    <w:rsid w:val="00973B7C"/>
    <w:rsid w:val="009764F4"/>
    <w:rsid w:val="00977347"/>
    <w:rsid w:val="009808E6"/>
    <w:rsid w:val="00980BB7"/>
    <w:rsid w:val="00984412"/>
    <w:rsid w:val="00986249"/>
    <w:rsid w:val="00991D53"/>
    <w:rsid w:val="00994BDE"/>
    <w:rsid w:val="00996EFF"/>
    <w:rsid w:val="009A21DB"/>
    <w:rsid w:val="009A76FB"/>
    <w:rsid w:val="009A7E5F"/>
    <w:rsid w:val="009B1419"/>
    <w:rsid w:val="009B1880"/>
    <w:rsid w:val="009B6660"/>
    <w:rsid w:val="009C22A3"/>
    <w:rsid w:val="009C5D2C"/>
    <w:rsid w:val="009D1E13"/>
    <w:rsid w:val="009D35B9"/>
    <w:rsid w:val="009D4245"/>
    <w:rsid w:val="009E0527"/>
    <w:rsid w:val="009E0CB7"/>
    <w:rsid w:val="009E27EA"/>
    <w:rsid w:val="009E2E45"/>
    <w:rsid w:val="009E5CEA"/>
    <w:rsid w:val="009F120A"/>
    <w:rsid w:val="00A017B2"/>
    <w:rsid w:val="00A06108"/>
    <w:rsid w:val="00A124D2"/>
    <w:rsid w:val="00A132D8"/>
    <w:rsid w:val="00A13A17"/>
    <w:rsid w:val="00A14061"/>
    <w:rsid w:val="00A238B7"/>
    <w:rsid w:val="00A355EB"/>
    <w:rsid w:val="00A417E1"/>
    <w:rsid w:val="00A43266"/>
    <w:rsid w:val="00A44CBB"/>
    <w:rsid w:val="00A4505A"/>
    <w:rsid w:val="00A4639C"/>
    <w:rsid w:val="00A47148"/>
    <w:rsid w:val="00A534B7"/>
    <w:rsid w:val="00A54D7C"/>
    <w:rsid w:val="00A629D0"/>
    <w:rsid w:val="00A653CC"/>
    <w:rsid w:val="00A70333"/>
    <w:rsid w:val="00A7066D"/>
    <w:rsid w:val="00A721E7"/>
    <w:rsid w:val="00A72548"/>
    <w:rsid w:val="00A7429B"/>
    <w:rsid w:val="00A7484F"/>
    <w:rsid w:val="00A776FE"/>
    <w:rsid w:val="00A77F63"/>
    <w:rsid w:val="00A77F8D"/>
    <w:rsid w:val="00A86F3D"/>
    <w:rsid w:val="00A928A3"/>
    <w:rsid w:val="00A9781F"/>
    <w:rsid w:val="00AA3493"/>
    <w:rsid w:val="00AA41E5"/>
    <w:rsid w:val="00AA6D18"/>
    <w:rsid w:val="00AA775A"/>
    <w:rsid w:val="00AB4899"/>
    <w:rsid w:val="00AB62E8"/>
    <w:rsid w:val="00AC16D3"/>
    <w:rsid w:val="00AC3B16"/>
    <w:rsid w:val="00AC4ACF"/>
    <w:rsid w:val="00AD10CD"/>
    <w:rsid w:val="00AD1FA7"/>
    <w:rsid w:val="00AD458D"/>
    <w:rsid w:val="00AD6B27"/>
    <w:rsid w:val="00AE0EB1"/>
    <w:rsid w:val="00AE3D4C"/>
    <w:rsid w:val="00AE49C3"/>
    <w:rsid w:val="00AE4C6D"/>
    <w:rsid w:val="00AF145E"/>
    <w:rsid w:val="00AF41AD"/>
    <w:rsid w:val="00AF6DB7"/>
    <w:rsid w:val="00B06B11"/>
    <w:rsid w:val="00B1043D"/>
    <w:rsid w:val="00B1169B"/>
    <w:rsid w:val="00B13E21"/>
    <w:rsid w:val="00B1659F"/>
    <w:rsid w:val="00B236DA"/>
    <w:rsid w:val="00B23743"/>
    <w:rsid w:val="00B24995"/>
    <w:rsid w:val="00B24CD3"/>
    <w:rsid w:val="00B24E1C"/>
    <w:rsid w:val="00B24FFE"/>
    <w:rsid w:val="00B25E71"/>
    <w:rsid w:val="00B26ACC"/>
    <w:rsid w:val="00B270F0"/>
    <w:rsid w:val="00B3060E"/>
    <w:rsid w:val="00B346FC"/>
    <w:rsid w:val="00B34E80"/>
    <w:rsid w:val="00B36C5E"/>
    <w:rsid w:val="00B42AA4"/>
    <w:rsid w:val="00B438D9"/>
    <w:rsid w:val="00B43C7E"/>
    <w:rsid w:val="00B44136"/>
    <w:rsid w:val="00B53CE2"/>
    <w:rsid w:val="00B54292"/>
    <w:rsid w:val="00B54497"/>
    <w:rsid w:val="00B56A9B"/>
    <w:rsid w:val="00B6564E"/>
    <w:rsid w:val="00B669F2"/>
    <w:rsid w:val="00B66ACB"/>
    <w:rsid w:val="00B678BA"/>
    <w:rsid w:val="00B67CAF"/>
    <w:rsid w:val="00B67D9B"/>
    <w:rsid w:val="00B70DA6"/>
    <w:rsid w:val="00B70F8F"/>
    <w:rsid w:val="00B717B7"/>
    <w:rsid w:val="00B74099"/>
    <w:rsid w:val="00B7672C"/>
    <w:rsid w:val="00B80CE8"/>
    <w:rsid w:val="00B80F95"/>
    <w:rsid w:val="00B8771C"/>
    <w:rsid w:val="00B90E1E"/>
    <w:rsid w:val="00B90EDF"/>
    <w:rsid w:val="00B94605"/>
    <w:rsid w:val="00BA15D6"/>
    <w:rsid w:val="00BA3A09"/>
    <w:rsid w:val="00BA3A99"/>
    <w:rsid w:val="00BA55B8"/>
    <w:rsid w:val="00BA5959"/>
    <w:rsid w:val="00BA5F7A"/>
    <w:rsid w:val="00BA72B8"/>
    <w:rsid w:val="00BA76B1"/>
    <w:rsid w:val="00BB0ECA"/>
    <w:rsid w:val="00BB1050"/>
    <w:rsid w:val="00BB2D88"/>
    <w:rsid w:val="00BB7447"/>
    <w:rsid w:val="00BC02B5"/>
    <w:rsid w:val="00BC1E05"/>
    <w:rsid w:val="00BC55D0"/>
    <w:rsid w:val="00BC59EC"/>
    <w:rsid w:val="00BC63B9"/>
    <w:rsid w:val="00BC768C"/>
    <w:rsid w:val="00BC77F4"/>
    <w:rsid w:val="00BD07F0"/>
    <w:rsid w:val="00BD1CA0"/>
    <w:rsid w:val="00BD1F92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1673D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55CCB"/>
    <w:rsid w:val="00C56B90"/>
    <w:rsid w:val="00C57F13"/>
    <w:rsid w:val="00C60976"/>
    <w:rsid w:val="00C6304B"/>
    <w:rsid w:val="00C63F95"/>
    <w:rsid w:val="00C73A62"/>
    <w:rsid w:val="00C73D18"/>
    <w:rsid w:val="00C77E9B"/>
    <w:rsid w:val="00C81E5E"/>
    <w:rsid w:val="00C825A1"/>
    <w:rsid w:val="00C849B6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1380"/>
    <w:rsid w:val="00CB2136"/>
    <w:rsid w:val="00CB4B1B"/>
    <w:rsid w:val="00CC21EE"/>
    <w:rsid w:val="00CC4CB2"/>
    <w:rsid w:val="00CD0799"/>
    <w:rsid w:val="00CD1058"/>
    <w:rsid w:val="00CD43CA"/>
    <w:rsid w:val="00CD5C87"/>
    <w:rsid w:val="00CE17D5"/>
    <w:rsid w:val="00CE3449"/>
    <w:rsid w:val="00CE3730"/>
    <w:rsid w:val="00CF2CC3"/>
    <w:rsid w:val="00CF5950"/>
    <w:rsid w:val="00D0035B"/>
    <w:rsid w:val="00D007B1"/>
    <w:rsid w:val="00D064AF"/>
    <w:rsid w:val="00D07BDD"/>
    <w:rsid w:val="00D07C7E"/>
    <w:rsid w:val="00D12B54"/>
    <w:rsid w:val="00D1328C"/>
    <w:rsid w:val="00D151D3"/>
    <w:rsid w:val="00D170AD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722"/>
    <w:rsid w:val="00D45A9D"/>
    <w:rsid w:val="00D470E8"/>
    <w:rsid w:val="00D51E02"/>
    <w:rsid w:val="00D54057"/>
    <w:rsid w:val="00D62219"/>
    <w:rsid w:val="00D64950"/>
    <w:rsid w:val="00D653E0"/>
    <w:rsid w:val="00D6795C"/>
    <w:rsid w:val="00D70699"/>
    <w:rsid w:val="00D71B9F"/>
    <w:rsid w:val="00D7615E"/>
    <w:rsid w:val="00D77214"/>
    <w:rsid w:val="00D7788E"/>
    <w:rsid w:val="00D82D3F"/>
    <w:rsid w:val="00D8620A"/>
    <w:rsid w:val="00D90201"/>
    <w:rsid w:val="00D9110C"/>
    <w:rsid w:val="00D91564"/>
    <w:rsid w:val="00D965A4"/>
    <w:rsid w:val="00DA1951"/>
    <w:rsid w:val="00DA2CB9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179C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D1249"/>
    <w:rsid w:val="00ED3BBB"/>
    <w:rsid w:val="00ED51B8"/>
    <w:rsid w:val="00ED550E"/>
    <w:rsid w:val="00EE198D"/>
    <w:rsid w:val="00EF2190"/>
    <w:rsid w:val="00EF2F9E"/>
    <w:rsid w:val="00EF4C95"/>
    <w:rsid w:val="00EF5608"/>
    <w:rsid w:val="00EF6752"/>
    <w:rsid w:val="00F01C31"/>
    <w:rsid w:val="00F03724"/>
    <w:rsid w:val="00F03F13"/>
    <w:rsid w:val="00F10568"/>
    <w:rsid w:val="00F11D36"/>
    <w:rsid w:val="00F11FD4"/>
    <w:rsid w:val="00F127A7"/>
    <w:rsid w:val="00F1391F"/>
    <w:rsid w:val="00F16A7D"/>
    <w:rsid w:val="00F20339"/>
    <w:rsid w:val="00F204B0"/>
    <w:rsid w:val="00F22CBE"/>
    <w:rsid w:val="00F2319C"/>
    <w:rsid w:val="00F32568"/>
    <w:rsid w:val="00F35B8C"/>
    <w:rsid w:val="00F4178A"/>
    <w:rsid w:val="00F440D4"/>
    <w:rsid w:val="00F46479"/>
    <w:rsid w:val="00F51E8A"/>
    <w:rsid w:val="00F52AE2"/>
    <w:rsid w:val="00F53BD7"/>
    <w:rsid w:val="00F56CEC"/>
    <w:rsid w:val="00F5773B"/>
    <w:rsid w:val="00F60729"/>
    <w:rsid w:val="00F61685"/>
    <w:rsid w:val="00F619CF"/>
    <w:rsid w:val="00F63B14"/>
    <w:rsid w:val="00F6449B"/>
    <w:rsid w:val="00F659CF"/>
    <w:rsid w:val="00F67CAB"/>
    <w:rsid w:val="00F73E62"/>
    <w:rsid w:val="00F7488C"/>
    <w:rsid w:val="00F75F4B"/>
    <w:rsid w:val="00F76BFF"/>
    <w:rsid w:val="00F8201B"/>
    <w:rsid w:val="00F85347"/>
    <w:rsid w:val="00F8756F"/>
    <w:rsid w:val="00F92F40"/>
    <w:rsid w:val="00F94AD0"/>
    <w:rsid w:val="00FA0BE4"/>
    <w:rsid w:val="00FA7C34"/>
    <w:rsid w:val="00FB0D10"/>
    <w:rsid w:val="00FB0E09"/>
    <w:rsid w:val="00FB5863"/>
    <w:rsid w:val="00FB6050"/>
    <w:rsid w:val="00FB7418"/>
    <w:rsid w:val="00FC0EE1"/>
    <w:rsid w:val="00FD16E2"/>
    <w:rsid w:val="00FD3642"/>
    <w:rsid w:val="00FD56E3"/>
    <w:rsid w:val="00FD5DC4"/>
    <w:rsid w:val="00FD63D7"/>
    <w:rsid w:val="00FD77D8"/>
    <w:rsid w:val="00FE1443"/>
    <w:rsid w:val="00FF3A27"/>
    <w:rsid w:val="00FF5508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E10C38E-EECB-4313-9511-28A81F2E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qFormat/>
    <w:rsid w:val="00852B51"/>
    <w:pPr>
      <w:keepNext/>
      <w:numPr>
        <w:numId w:val="2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2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2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2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semiHidden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042A8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2A89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042A89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042A89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aliases w:val="Header1 Char"/>
    <w:basedOn w:val="DefaultParagraphFont"/>
    <w:link w:val="Header"/>
    <w:locked/>
    <w:rsid w:val="002E71CF"/>
    <w:rPr>
      <w:rFonts w:ascii="Times New Roman" w:hAnsi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46A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46AAB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rsid w:val="00046AAB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046AA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93DB-138E-4476-9E9F-ADD6A263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8</TotalTime>
  <Pages>8</Pages>
  <Words>1746</Words>
  <Characters>12861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Enel Bulgaria</vt:lpstr>
    </vt:vector>
  </TitlesOfParts>
  <Company>Euclid Technology</Company>
  <LinksUpToDate>false</LinksUpToDate>
  <CharactersWithSpaces>14578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10</cp:revision>
  <cp:lastPrinted>2013-07-30T09:17:00Z</cp:lastPrinted>
  <dcterms:created xsi:type="dcterms:W3CDTF">2013-08-07T11:01:00Z</dcterms:created>
  <dcterms:modified xsi:type="dcterms:W3CDTF">2014-10-22T09:45:00Z</dcterms:modified>
</cp:coreProperties>
</file>